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4"/>
        </w:rPr>
        <w:id w:val="70628182"/>
        <w:docPartObj>
          <w:docPartGallery w:val="Cover Pages"/>
          <w:docPartUnique/>
        </w:docPartObj>
      </w:sdtPr>
      <w:sdtEndPr>
        <w:rPr>
          <w:color w:val="1798CB"/>
          <w:sz w:val="32"/>
        </w:rPr>
      </w:sdtEndPr>
      <w:sdtContent>
        <w:tbl>
          <w:tblPr>
            <w:tblStyle w:val="TableGrid"/>
            <w:tblpPr w:leftFromText="181" w:rightFromText="181" w:vertAnchor="page" w:tblpY="693"/>
            <w:tblOverlap w:val="never"/>
            <w:tblW w:w="1054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545"/>
          </w:tblGrid>
          <w:tr w:rsidR="0060676A" w:rsidRPr="00B448F2" w14:paraId="71464FCC" w14:textId="77777777" w:rsidTr="00E41461">
            <w:trPr>
              <w:trHeight w:hRule="exact" w:val="709"/>
            </w:trPr>
            <w:tc>
              <w:tcPr>
                <w:tcW w:w="10545" w:type="dxa"/>
              </w:tcPr>
              <w:p w14:paraId="0DAE42D3" w14:textId="77777777" w:rsidR="0060676A" w:rsidRPr="00B448F2" w:rsidRDefault="00E41461" w:rsidP="00E41461">
                <w:pPr>
                  <w:pStyle w:val="Title"/>
                </w:pPr>
                <w:r>
                  <w:rPr>
                    <w:color w:val="auto"/>
                  </w:rPr>
                  <w:t>Community Grants Program</w:t>
                </w:r>
              </w:p>
            </w:tc>
          </w:tr>
          <w:tr w:rsidR="0060676A" w14:paraId="64D7BA0D" w14:textId="77777777" w:rsidTr="00E41461">
            <w:trPr>
              <w:trHeight w:val="970"/>
            </w:trPr>
            <w:tc>
              <w:tcPr>
                <w:tcW w:w="10545" w:type="dxa"/>
              </w:tcPr>
              <w:p w14:paraId="31703953" w14:textId="77777777" w:rsidR="002404E6" w:rsidRDefault="00BC469B" w:rsidP="002404E6">
                <w:pPr>
                  <w:pStyle w:val="Subtitle"/>
                  <w:spacing w:after="0"/>
                </w:pPr>
                <w:r>
                  <w:t>Annual Community Grants</w:t>
                </w:r>
                <w:r w:rsidR="00E41461">
                  <w:t xml:space="preserve"> Guidelines</w:t>
                </w:r>
                <w:r w:rsidR="002404E6">
                  <w:t xml:space="preserve"> </w:t>
                </w:r>
              </w:p>
              <w:p w14:paraId="3953F481" w14:textId="77777777" w:rsidR="00E41461" w:rsidRPr="00E41461" w:rsidRDefault="00E41461" w:rsidP="00BC469B">
                <w:pPr>
                  <w:pStyle w:val="Subtitle"/>
                  <w:spacing w:after="0"/>
                </w:pPr>
                <w:r w:rsidRPr="00E41461">
                  <w:t xml:space="preserve">FY </w:t>
                </w:r>
                <w:r w:rsidR="00BC469B">
                  <w:t>2022-23</w:t>
                </w:r>
              </w:p>
            </w:tc>
          </w:tr>
        </w:tbl>
        <w:p w14:paraId="43095F9C" w14:textId="77777777" w:rsidR="0060676A" w:rsidRDefault="00FF4775" w:rsidP="00B448F2">
          <w:pPr>
            <w:pStyle w:val="Subtitle"/>
            <w:numPr>
              <w:ilvl w:val="0"/>
              <w:numId w:val="0"/>
            </w:numPr>
            <w:sectPr w:rsidR="0060676A" w:rsidSect="003370E1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0" w:h="16840"/>
              <w:pgMar w:top="4139" w:right="737" w:bottom="1440" w:left="737" w:header="397" w:footer="340" w:gutter="0"/>
              <w:cols w:space="708"/>
              <w:docGrid w:linePitch="360"/>
            </w:sect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3F8BC608" wp14:editId="7038FA85">
                <wp:simplePos x="0" y="0"/>
                <wp:positionH relativeFrom="column">
                  <wp:posOffset>-470727</wp:posOffset>
                </wp:positionH>
                <wp:positionV relativeFrom="paragraph">
                  <wp:posOffset>-2399665</wp:posOffset>
                </wp:positionV>
                <wp:extent cx="7581013" cy="262890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:\Frankston City Council Applications brooke\FCC A4 Header_Aqu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013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5CA2C" w14:textId="77777777" w:rsidR="002404E6" w:rsidRDefault="00000000" w:rsidP="002404E6">
          <w:pPr>
            <w:pStyle w:val="Introduction"/>
          </w:pPr>
        </w:p>
      </w:sdtContent>
    </w:sdt>
    <w:p w14:paraId="4849E668" w14:textId="77777777" w:rsidR="00BC469B" w:rsidRDefault="00BC469B" w:rsidP="002404E6">
      <w:pPr>
        <w:pStyle w:val="Introduction"/>
        <w:sectPr w:rsidR="00BC469B" w:rsidSect="00AA3263">
          <w:headerReference w:type="default" r:id="rId16"/>
          <w:footerReference w:type="default" r:id="rId17"/>
          <w:type w:val="continuous"/>
          <w:pgSz w:w="11900" w:h="16840"/>
          <w:pgMar w:top="2268" w:right="737" w:bottom="1440" w:left="737" w:header="397" w:footer="227" w:gutter="0"/>
          <w:cols w:num="2" w:space="284"/>
          <w:docGrid w:linePitch="360"/>
        </w:sectPr>
      </w:pPr>
    </w:p>
    <w:p w14:paraId="5618F740" w14:textId="77777777" w:rsidR="00BC469B" w:rsidRPr="00BC469B" w:rsidRDefault="00BC469B" w:rsidP="00BC469B">
      <w:pPr>
        <w:pStyle w:val="Introduction"/>
      </w:pPr>
      <w:r w:rsidRPr="00BC469B">
        <w:t xml:space="preserve">One-off funding to provide assistance to not-for-profit community groups for support or relief in response to local community needs. </w:t>
      </w:r>
    </w:p>
    <w:p w14:paraId="16D2396E" w14:textId="77777777" w:rsidR="00BC469B" w:rsidRDefault="00BC469B" w:rsidP="00B60AE1">
      <w:pPr>
        <w:rPr>
          <w:color w:val="1798CB"/>
          <w:sz w:val="32"/>
        </w:rPr>
        <w:sectPr w:rsidR="00BC469B" w:rsidSect="00BC469B">
          <w:type w:val="continuous"/>
          <w:pgSz w:w="11900" w:h="16840"/>
          <w:pgMar w:top="2268" w:right="737" w:bottom="1440" w:left="737" w:header="397" w:footer="227" w:gutter="0"/>
          <w:cols w:space="284"/>
          <w:docGrid w:linePitch="360"/>
        </w:sectPr>
      </w:pPr>
    </w:p>
    <w:p w14:paraId="19F1E903" w14:textId="77777777" w:rsidR="00BC469B" w:rsidRDefault="00BC469B" w:rsidP="00BC469B">
      <w:pPr>
        <w:jc w:val="both"/>
        <w:rPr>
          <w:rFonts w:cs="Arial"/>
        </w:rPr>
      </w:pPr>
      <w:r w:rsidRPr="00A6590D">
        <w:rPr>
          <w:rFonts w:cs="Arial"/>
        </w:rPr>
        <w:t>This funding is for a broad range of items</w:t>
      </w:r>
    </w:p>
    <w:p w14:paraId="7084C678" w14:textId="77777777" w:rsidR="00BC469B" w:rsidRDefault="00BC469B" w:rsidP="00BC469B">
      <w:pPr>
        <w:pStyle w:val="ListParagraph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T</w:t>
      </w:r>
      <w:r w:rsidRPr="00BC469B">
        <w:rPr>
          <w:rFonts w:cs="Arial"/>
        </w:rPr>
        <w:t>o meet the needs of the organisation (e.g. minor equipment, rent, utility bills, training, materials etc.)</w:t>
      </w:r>
      <w:r>
        <w:rPr>
          <w:rFonts w:cs="Arial"/>
        </w:rPr>
        <w:t>;</w:t>
      </w:r>
      <w:r w:rsidRPr="00BC469B">
        <w:rPr>
          <w:rFonts w:cs="Arial"/>
        </w:rPr>
        <w:t xml:space="preserve"> and/or</w:t>
      </w:r>
    </w:p>
    <w:p w14:paraId="30BED425" w14:textId="77777777" w:rsidR="00D86B2E" w:rsidRPr="00312E6A" w:rsidRDefault="00BC469B" w:rsidP="00312E6A">
      <w:pPr>
        <w:pStyle w:val="ListParagraph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T</w:t>
      </w:r>
      <w:r w:rsidRPr="00BC469B">
        <w:rPr>
          <w:rFonts w:cs="Arial"/>
        </w:rPr>
        <w:t>o enable the organisation to respond to the needs of the Frankston community (i.e. supply of food, mental health support, health and well-being initiatives, equipmen</w:t>
      </w:r>
      <w:r w:rsidR="00D86B2E">
        <w:rPr>
          <w:rFonts w:cs="Arial"/>
        </w:rPr>
        <w:t>t and community connectedness)</w:t>
      </w:r>
    </w:p>
    <w:p w14:paraId="23DD4E4F" w14:textId="77777777" w:rsidR="002D3928" w:rsidRPr="00312E6A" w:rsidRDefault="00BC469B" w:rsidP="00312E6A">
      <w:pPr>
        <w:jc w:val="both"/>
        <w:rPr>
          <w:rFonts w:cs="Arial"/>
          <w:lang w:val="en-AU"/>
        </w:rPr>
      </w:pPr>
      <w:r w:rsidRPr="00A6590D">
        <w:rPr>
          <w:rFonts w:cs="Arial"/>
          <w:lang w:val="en-AU"/>
        </w:rPr>
        <w:t>Applicants will need to demonstrate why the funds are needed and how they will addre</w:t>
      </w:r>
      <w:r w:rsidR="00312E6A">
        <w:rPr>
          <w:rFonts w:cs="Arial"/>
          <w:lang w:val="en-AU"/>
        </w:rPr>
        <w:t>ss a community need.</w:t>
      </w:r>
    </w:p>
    <w:p w14:paraId="7C11EF62" w14:textId="77777777" w:rsidR="00BC469B" w:rsidRDefault="00BC469B" w:rsidP="00BC469B">
      <w:pPr>
        <w:pStyle w:val="Heading2"/>
      </w:pPr>
      <w:r>
        <w:t>Funding</w:t>
      </w:r>
    </w:p>
    <w:p w14:paraId="571975C4" w14:textId="77777777" w:rsidR="00BC469B" w:rsidRPr="00BC469B" w:rsidRDefault="00BC469B" w:rsidP="00BC469B">
      <w:pPr>
        <w:spacing w:after="0"/>
        <w:jc w:val="both"/>
        <w:rPr>
          <w:rFonts w:cs="Arial"/>
        </w:rPr>
      </w:pPr>
      <w:r>
        <w:rPr>
          <w:rFonts w:cs="Arial"/>
        </w:rPr>
        <w:t>Up to $7,500</w:t>
      </w:r>
    </w:p>
    <w:p w14:paraId="06C7C117" w14:textId="77777777" w:rsidR="00AA3263" w:rsidRDefault="00E41461" w:rsidP="00AA3263">
      <w:pPr>
        <w:pStyle w:val="Heading1"/>
      </w:pPr>
      <w:r>
        <w:t>Timeframes</w:t>
      </w:r>
    </w:p>
    <w:p w14:paraId="38473D83" w14:textId="77777777" w:rsidR="00E41461" w:rsidRDefault="00E41461" w:rsidP="00E41461">
      <w:pPr>
        <w:pStyle w:val="ListBullet"/>
        <w:numPr>
          <w:ilvl w:val="0"/>
          <w:numId w:val="14"/>
        </w:numPr>
      </w:pPr>
      <w:r>
        <w:t xml:space="preserve">Applications Open: </w:t>
      </w:r>
      <w:r w:rsidR="002D3928">
        <w:t xml:space="preserve"> </w:t>
      </w:r>
      <w:r w:rsidR="00BC469B">
        <w:t>August 1 2022</w:t>
      </w:r>
    </w:p>
    <w:p w14:paraId="200FA03C" w14:textId="77777777" w:rsidR="00E41461" w:rsidRDefault="00E41461" w:rsidP="00E41461">
      <w:pPr>
        <w:pStyle w:val="ListBullet"/>
        <w:numPr>
          <w:ilvl w:val="0"/>
          <w:numId w:val="14"/>
        </w:numPr>
      </w:pPr>
      <w:r>
        <w:t xml:space="preserve">Applications Close: </w:t>
      </w:r>
      <w:r w:rsidR="00BC469B">
        <w:t>August 29 2022</w:t>
      </w:r>
    </w:p>
    <w:p w14:paraId="1282E8E1" w14:textId="77777777" w:rsidR="00BC469B" w:rsidRDefault="00E41461" w:rsidP="00AA3263">
      <w:pPr>
        <w:pStyle w:val="ListBullet"/>
        <w:numPr>
          <w:ilvl w:val="0"/>
          <w:numId w:val="14"/>
        </w:numPr>
      </w:pPr>
      <w:r>
        <w:t xml:space="preserve">Applications notified: </w:t>
      </w:r>
      <w:r w:rsidR="008E784D">
        <w:t xml:space="preserve">Late </w:t>
      </w:r>
      <w:r w:rsidR="00ED52A0">
        <w:t xml:space="preserve">October </w:t>
      </w:r>
      <w:r w:rsidR="00BC469B">
        <w:t>2022</w:t>
      </w:r>
    </w:p>
    <w:p w14:paraId="432CB35D" w14:textId="77777777" w:rsidR="00312E6A" w:rsidRDefault="00312E6A" w:rsidP="00AA3263">
      <w:pPr>
        <w:pStyle w:val="Heading2"/>
      </w:pPr>
    </w:p>
    <w:p w14:paraId="24E9D665" w14:textId="77777777" w:rsidR="00312E6A" w:rsidRDefault="00312E6A" w:rsidP="00AA3263">
      <w:pPr>
        <w:pStyle w:val="Heading2"/>
      </w:pPr>
    </w:p>
    <w:p w14:paraId="39D2B1D7" w14:textId="77777777" w:rsidR="00312E6A" w:rsidRDefault="00312E6A" w:rsidP="00AA3263">
      <w:pPr>
        <w:pStyle w:val="Heading2"/>
      </w:pPr>
    </w:p>
    <w:p w14:paraId="62FD5414" w14:textId="77777777" w:rsidR="00312E6A" w:rsidRDefault="00312E6A" w:rsidP="00AA3263">
      <w:pPr>
        <w:pStyle w:val="Heading2"/>
      </w:pPr>
    </w:p>
    <w:p w14:paraId="2B8F6E57" w14:textId="77777777" w:rsidR="00312E6A" w:rsidRDefault="00312E6A" w:rsidP="00312E6A"/>
    <w:p w14:paraId="3888C8BC" w14:textId="77777777" w:rsidR="00312E6A" w:rsidRPr="00312E6A" w:rsidRDefault="00312E6A" w:rsidP="00312E6A"/>
    <w:p w14:paraId="7289B8EC" w14:textId="77777777" w:rsidR="00AA3263" w:rsidRDefault="00E41461" w:rsidP="00AA3263">
      <w:pPr>
        <w:pStyle w:val="Heading2"/>
      </w:pPr>
      <w:r>
        <w:t>Eligibility</w:t>
      </w:r>
    </w:p>
    <w:p w14:paraId="288833C4" w14:textId="77777777" w:rsidR="00BC469B" w:rsidRPr="00AE374C" w:rsidRDefault="00BC469B" w:rsidP="00BC469B">
      <w:r>
        <w:t>Community groups and organisations seeking to apply for funds must be:</w:t>
      </w:r>
    </w:p>
    <w:p w14:paraId="0C36ADC3" w14:textId="77777777" w:rsidR="00BC469B" w:rsidRPr="00E41461" w:rsidRDefault="00BC469B" w:rsidP="00BC469B">
      <w:pPr>
        <w:pStyle w:val="ListParagraph"/>
        <w:numPr>
          <w:ilvl w:val="0"/>
          <w:numId w:val="17"/>
        </w:numPr>
      </w:pPr>
      <w:r w:rsidRPr="00E41461">
        <w:t>Not-for-profit</w:t>
      </w:r>
    </w:p>
    <w:p w14:paraId="28B4D73A" w14:textId="77777777" w:rsidR="00BC469B" w:rsidRDefault="00BC469B" w:rsidP="00BC469B">
      <w:pPr>
        <w:pStyle w:val="ListParagraph"/>
        <w:numPr>
          <w:ilvl w:val="0"/>
          <w:numId w:val="17"/>
        </w:numPr>
      </w:pPr>
      <w:r w:rsidRPr="00E41461">
        <w:t>A community group or organisation</w:t>
      </w:r>
    </w:p>
    <w:p w14:paraId="3CB18730" w14:textId="77777777" w:rsidR="00BC469B" w:rsidRPr="00E41461" w:rsidRDefault="00BC469B" w:rsidP="00BC469B">
      <w:pPr>
        <w:pStyle w:val="ListParagraph"/>
        <w:numPr>
          <w:ilvl w:val="0"/>
          <w:numId w:val="17"/>
        </w:numPr>
      </w:pPr>
      <w:r w:rsidRPr="00E41461">
        <w:t>Either be:</w:t>
      </w:r>
    </w:p>
    <w:p w14:paraId="019C2258" w14:textId="77777777" w:rsidR="00BC469B" w:rsidRPr="00E41461" w:rsidRDefault="00BC469B" w:rsidP="00BC469B">
      <w:pPr>
        <w:pStyle w:val="ListParagraph"/>
        <w:numPr>
          <w:ilvl w:val="0"/>
          <w:numId w:val="18"/>
        </w:numPr>
      </w:pPr>
      <w:r w:rsidRPr="00E41461">
        <w:t>Incorporated under the Associations Incorporation Reform Act 2012 or commenced the process of incorporation (evidence will be required)</w:t>
      </w:r>
    </w:p>
    <w:p w14:paraId="5DDE3EA4" w14:textId="77777777" w:rsidR="00BC469B" w:rsidRPr="00E41461" w:rsidRDefault="00BC469B" w:rsidP="00BC469B">
      <w:pPr>
        <w:pStyle w:val="ListParagraph"/>
        <w:numPr>
          <w:ilvl w:val="0"/>
          <w:numId w:val="18"/>
        </w:numPr>
      </w:pPr>
      <w:r w:rsidRPr="00E41461">
        <w:t>Endorsed as a Deductible Gift Recipient (DGR) as covered by Item 1 of the table in section 30.15 of the Income Tax Assessment 1997</w:t>
      </w:r>
    </w:p>
    <w:p w14:paraId="32160E05" w14:textId="77777777" w:rsidR="00BC469B" w:rsidRPr="00E41461" w:rsidRDefault="00BC469B" w:rsidP="00BC469B">
      <w:pPr>
        <w:pStyle w:val="ListParagraph"/>
        <w:numPr>
          <w:ilvl w:val="0"/>
          <w:numId w:val="18"/>
        </w:numPr>
      </w:pPr>
      <w:r w:rsidRPr="00E41461">
        <w:t>Auspiced (sponsored or supported) by another incorporated or DGR covered Item 1 organisation that will accept legal and financial responsibility for the project or activity (evidence will be required)</w:t>
      </w:r>
    </w:p>
    <w:p w14:paraId="13249F19" w14:textId="77777777" w:rsidR="00BC469B" w:rsidRDefault="00BC469B" w:rsidP="00BC469B">
      <w:pPr>
        <w:pStyle w:val="ListParagraph"/>
        <w:numPr>
          <w:ilvl w:val="0"/>
          <w:numId w:val="19"/>
        </w:numPr>
      </w:pPr>
      <w:r w:rsidRPr="00E41461">
        <w:t>Located within the geographical boundaries of Frankston City or if located outside of Frankston City, servicing a significant number (over 1000) of Frankston City residents.</w:t>
      </w:r>
    </w:p>
    <w:p w14:paraId="7EF84E48" w14:textId="77777777" w:rsidR="00BC469B" w:rsidRPr="00E41461" w:rsidRDefault="00BC469B" w:rsidP="00BC469B">
      <w:pPr>
        <w:pStyle w:val="ListParagraph"/>
        <w:ind w:left="720"/>
      </w:pPr>
    </w:p>
    <w:p w14:paraId="16E015F2" w14:textId="77777777" w:rsidR="00AA3263" w:rsidRDefault="00E41461" w:rsidP="0060676A">
      <w:pPr>
        <w:pStyle w:val="Heading3"/>
      </w:pPr>
      <w:r>
        <w:t>Funding will not be considered for</w:t>
      </w:r>
      <w:r w:rsidR="00D86B2E">
        <w:t xml:space="preserve"> organisations, projects or programs that</w:t>
      </w:r>
      <w:r>
        <w:t>:</w:t>
      </w:r>
    </w:p>
    <w:p w14:paraId="2DB6AD12" w14:textId="77777777" w:rsidR="00373FA9" w:rsidRPr="00E41461" w:rsidRDefault="00373FA9" w:rsidP="00373FA9">
      <w:pPr>
        <w:pStyle w:val="ListParagraph"/>
        <w:numPr>
          <w:ilvl w:val="0"/>
          <w:numId w:val="26"/>
        </w:numPr>
        <w:spacing w:after="0"/>
        <w:textAlignment w:val="baseline"/>
      </w:pPr>
      <w:r>
        <w:t>Do not meet the above stated eligibility criteria;</w:t>
      </w:r>
    </w:p>
    <w:p w14:paraId="541A624E" w14:textId="77777777" w:rsidR="00D86B2E" w:rsidRPr="00E41461" w:rsidRDefault="00D86B2E" w:rsidP="00D86B2E">
      <w:pPr>
        <w:pStyle w:val="ListParagraph"/>
        <w:numPr>
          <w:ilvl w:val="0"/>
          <w:numId w:val="26"/>
        </w:numPr>
        <w:spacing w:after="0"/>
      </w:pPr>
      <w:r w:rsidRPr="00E41461">
        <w:t>Do not support diversity, tolerance and inclusivity within the community;</w:t>
      </w:r>
    </w:p>
    <w:p w14:paraId="133A3137" w14:textId="77777777" w:rsidR="00D86B2E" w:rsidRPr="00E41461" w:rsidRDefault="00D86B2E" w:rsidP="00D86B2E">
      <w:pPr>
        <w:pStyle w:val="ListParagraph"/>
        <w:numPr>
          <w:ilvl w:val="0"/>
          <w:numId w:val="26"/>
        </w:numPr>
        <w:spacing w:after="0"/>
      </w:pPr>
      <w:r w:rsidRPr="00E41461">
        <w:t>Support programs that create or may present hazards to the community;</w:t>
      </w:r>
    </w:p>
    <w:p w14:paraId="3A7ECD84" w14:textId="77777777" w:rsidR="00D86B2E" w:rsidRPr="00E41461" w:rsidRDefault="00D86B2E" w:rsidP="00D86B2E">
      <w:pPr>
        <w:pStyle w:val="ListParagraph"/>
        <w:numPr>
          <w:ilvl w:val="0"/>
          <w:numId w:val="26"/>
        </w:numPr>
        <w:spacing w:after="0"/>
      </w:pPr>
      <w:r w:rsidRPr="00E41461">
        <w:lastRenderedPageBreak/>
        <w:t>Support programs that do not reflect widely held community standards;</w:t>
      </w:r>
    </w:p>
    <w:p w14:paraId="2D9F262F" w14:textId="77777777" w:rsidR="00D86B2E" w:rsidRPr="00E41461" w:rsidRDefault="00D86B2E" w:rsidP="00D86B2E">
      <w:pPr>
        <w:pStyle w:val="ListParagraph"/>
        <w:numPr>
          <w:ilvl w:val="0"/>
          <w:numId w:val="26"/>
        </w:numPr>
        <w:spacing w:after="0"/>
      </w:pPr>
      <w:r w:rsidRPr="00E41461">
        <w:t>Contravene State and Commonwealth legislation, Local Laws or Frankston Planning Scheme;</w:t>
      </w:r>
    </w:p>
    <w:p w14:paraId="4D889BC3" w14:textId="77777777" w:rsidR="00BC469B" w:rsidRDefault="00D86B2E" w:rsidP="00312E6A">
      <w:pPr>
        <w:pStyle w:val="ListParagraph"/>
        <w:numPr>
          <w:ilvl w:val="0"/>
          <w:numId w:val="26"/>
        </w:numPr>
        <w:tabs>
          <w:tab w:val="left" w:pos="7920"/>
        </w:tabs>
        <w:spacing w:after="0"/>
        <w:ind w:right="28"/>
        <w:rPr>
          <w:rFonts w:cs="Arial"/>
        </w:rPr>
      </w:pPr>
      <w:r>
        <w:rPr>
          <w:rFonts w:cs="Arial"/>
        </w:rPr>
        <w:t>Are c</w:t>
      </w:r>
      <w:r w:rsidR="00BC469B" w:rsidRPr="00A6590D">
        <w:rPr>
          <w:rFonts w:cs="Arial"/>
        </w:rPr>
        <w:t>ommercial and/or profit making organisation, political party or hosting a political event</w:t>
      </w:r>
      <w:r>
        <w:rPr>
          <w:rFonts w:cs="Arial"/>
        </w:rPr>
        <w:t>;</w:t>
      </w:r>
    </w:p>
    <w:p w14:paraId="0CCC54A5" w14:textId="77777777" w:rsidR="00D86B2E" w:rsidRDefault="00D86B2E" w:rsidP="00D86B2E">
      <w:pPr>
        <w:pStyle w:val="ListParagraph"/>
        <w:numPr>
          <w:ilvl w:val="0"/>
          <w:numId w:val="26"/>
        </w:numPr>
        <w:spacing w:after="0"/>
      </w:pPr>
      <w:r w:rsidRPr="00E41461">
        <w:t>Are currently involved in a tendering or procurement process with the Council;</w:t>
      </w:r>
    </w:p>
    <w:p w14:paraId="15D7F863" w14:textId="77777777" w:rsidR="00BC469B" w:rsidRPr="00373FA9" w:rsidRDefault="00373FA9" w:rsidP="00373FA9">
      <w:pPr>
        <w:pStyle w:val="ListParagraph"/>
        <w:numPr>
          <w:ilvl w:val="0"/>
          <w:numId w:val="26"/>
        </w:numPr>
        <w:spacing w:after="0"/>
      </w:pPr>
      <w:r>
        <w:t>Involve a</w:t>
      </w:r>
      <w:r w:rsidR="00BC469B" w:rsidRPr="00373FA9">
        <w:rPr>
          <w:rFonts w:cs="Arial"/>
        </w:rPr>
        <w:t>ctivities or programs that are the responsibility of another level of government (such as education, health); or are the responsibility of a group under their incorporation or lease/license agreement (including recurrent expenses and capital works)</w:t>
      </w:r>
    </w:p>
    <w:p w14:paraId="1960BB85" w14:textId="77777777" w:rsidR="00373FA9" w:rsidRPr="00A6590D" w:rsidRDefault="00373FA9" w:rsidP="00373FA9">
      <w:pPr>
        <w:pStyle w:val="ListParagraph"/>
        <w:numPr>
          <w:ilvl w:val="0"/>
          <w:numId w:val="26"/>
        </w:numPr>
        <w:spacing w:after="0"/>
        <w:ind w:right="28"/>
        <w:jc w:val="both"/>
        <w:rPr>
          <w:rFonts w:cs="Arial"/>
        </w:rPr>
      </w:pPr>
      <w:r>
        <w:rPr>
          <w:rFonts w:cs="Arial"/>
        </w:rPr>
        <w:t>Are s</w:t>
      </w:r>
      <w:r w:rsidRPr="00A6590D">
        <w:rPr>
          <w:rFonts w:cs="Arial"/>
        </w:rPr>
        <w:t>eeking retrospective funding for activities, programs and projects that have already started or have been completed</w:t>
      </w:r>
    </w:p>
    <w:p w14:paraId="2F0690B8" w14:textId="77777777" w:rsidR="00373FA9" w:rsidRPr="00A6590D" w:rsidRDefault="00373FA9" w:rsidP="00373FA9">
      <w:pPr>
        <w:pStyle w:val="ListParagraph"/>
        <w:numPr>
          <w:ilvl w:val="0"/>
          <w:numId w:val="26"/>
        </w:numPr>
        <w:tabs>
          <w:tab w:val="left" w:pos="7920"/>
        </w:tabs>
        <w:spacing w:after="0"/>
        <w:ind w:right="28"/>
        <w:jc w:val="both"/>
        <w:rPr>
          <w:rFonts w:cs="Arial"/>
        </w:rPr>
      </w:pPr>
      <w:r w:rsidRPr="00A6590D">
        <w:rPr>
          <w:rFonts w:cs="Arial"/>
        </w:rPr>
        <w:t>Requesting funding that would otherwise be covered by insurance</w:t>
      </w:r>
    </w:p>
    <w:p w14:paraId="29EAAD8D" w14:textId="77777777" w:rsidR="00373FA9" w:rsidRPr="00A6590D" w:rsidRDefault="00373FA9" w:rsidP="00373FA9">
      <w:pPr>
        <w:pStyle w:val="ListParagraph"/>
        <w:numPr>
          <w:ilvl w:val="0"/>
          <w:numId w:val="26"/>
        </w:numPr>
        <w:tabs>
          <w:tab w:val="left" w:pos="7920"/>
        </w:tabs>
        <w:spacing w:after="0"/>
        <w:ind w:right="28"/>
        <w:jc w:val="both"/>
        <w:rPr>
          <w:rFonts w:cs="Arial"/>
          <w:i/>
        </w:rPr>
      </w:pPr>
      <w:r>
        <w:rPr>
          <w:rFonts w:cs="Arial"/>
        </w:rPr>
        <w:t xml:space="preserve">Are </w:t>
      </w:r>
      <w:r w:rsidRPr="00A6590D">
        <w:rPr>
          <w:rFonts w:cs="Arial"/>
        </w:rPr>
        <w:t>requesting funding for capital works and capital expenses including vehicles, air conditioning units and machinery</w:t>
      </w:r>
    </w:p>
    <w:p w14:paraId="2B10B15F" w14:textId="77777777" w:rsidR="00373FA9" w:rsidRPr="00E41461" w:rsidRDefault="00373FA9" w:rsidP="00373FA9">
      <w:pPr>
        <w:pStyle w:val="ListParagraph"/>
        <w:numPr>
          <w:ilvl w:val="0"/>
          <w:numId w:val="26"/>
        </w:numPr>
        <w:spacing w:after="0"/>
        <w:textAlignment w:val="baseline"/>
      </w:pPr>
      <w:r w:rsidRPr="00E41461">
        <w:t>Are in financial debt with Council or have not previously complied with grant conditions (including unable to properly account for prior funds; have not spent funds for the agreed purpose; or have not returned a detailed accountability form for p</w:t>
      </w:r>
      <w:r>
        <w:t>revious years community grants);</w:t>
      </w:r>
    </w:p>
    <w:p w14:paraId="3A71575D" w14:textId="77777777" w:rsidR="003564EC" w:rsidRDefault="003564EC" w:rsidP="003564EC">
      <w:pPr>
        <w:pStyle w:val="ListParagraph"/>
        <w:numPr>
          <w:ilvl w:val="0"/>
          <w:numId w:val="26"/>
        </w:numPr>
        <w:tabs>
          <w:tab w:val="left" w:pos="851"/>
          <w:tab w:val="left" w:pos="7920"/>
        </w:tabs>
        <w:spacing w:after="0"/>
        <w:ind w:right="28"/>
        <w:jc w:val="both"/>
      </w:pPr>
      <w:r>
        <w:t xml:space="preserve">Are </w:t>
      </w:r>
      <w:r w:rsidRPr="00E41461">
        <w:t>Staff, Councillor or contractor to Frankston City Council</w:t>
      </w:r>
      <w:r>
        <w:t xml:space="preserve"> </w:t>
      </w:r>
      <w:r w:rsidRPr="00313B85">
        <w:t>(any exemptions in unique circumstances would require approval from the Director Communities, and necessitate all Disclosure of Interest requirements are met).</w:t>
      </w:r>
      <w:r>
        <w:t xml:space="preserve"> </w:t>
      </w:r>
    </w:p>
    <w:p w14:paraId="29315A10" w14:textId="77777777" w:rsidR="00373FA9" w:rsidRDefault="00373FA9" w:rsidP="00373FA9">
      <w:pPr>
        <w:pStyle w:val="ListParagraph"/>
        <w:numPr>
          <w:ilvl w:val="0"/>
          <w:numId w:val="26"/>
        </w:numPr>
        <w:spacing w:after="0"/>
        <w:ind w:right="28"/>
        <w:jc w:val="both"/>
        <w:rPr>
          <w:rFonts w:cs="Arial"/>
        </w:rPr>
      </w:pPr>
      <w:r w:rsidRPr="00A6590D">
        <w:rPr>
          <w:rFonts w:cs="Arial"/>
        </w:rPr>
        <w:t>Receiving other Council funding for the activity</w:t>
      </w:r>
    </w:p>
    <w:p w14:paraId="6558D208" w14:textId="77777777" w:rsidR="00190864" w:rsidRPr="00190864" w:rsidRDefault="00190864" w:rsidP="00190864">
      <w:pPr>
        <w:pStyle w:val="ListParagraph"/>
        <w:numPr>
          <w:ilvl w:val="0"/>
          <w:numId w:val="26"/>
        </w:numPr>
        <w:spacing w:after="0"/>
      </w:pPr>
      <w:r>
        <w:t>Are unable to provide required documents as per the application guidelines</w:t>
      </w:r>
    </w:p>
    <w:p w14:paraId="1B7E5BEB" w14:textId="77777777" w:rsidR="00E41461" w:rsidRDefault="00E41461" w:rsidP="00E41461">
      <w:pPr>
        <w:pStyle w:val="Heading2"/>
      </w:pPr>
      <w:r>
        <w:t>Assessment Process</w:t>
      </w:r>
    </w:p>
    <w:p w14:paraId="59990622" w14:textId="77777777" w:rsidR="00462059" w:rsidRDefault="00E41461" w:rsidP="008D303D">
      <w:pPr>
        <w:rPr>
          <w:rFonts w:eastAsia="Times New Roman" w:cs="Arial"/>
          <w:lang w:eastAsia="en-AU"/>
        </w:rPr>
      </w:pPr>
      <w:r w:rsidRPr="003D6869">
        <w:rPr>
          <w:rFonts w:eastAsia="Times New Roman" w:cs="Arial"/>
          <w:lang w:eastAsia="en-AU"/>
        </w:rPr>
        <w:t>Eligible grant applications will be assessed in accordance with the criteria and weighting as outlined in each Council grant’s application guidelines and assessed by the responsible person(s) outlined</w:t>
      </w:r>
      <w:r w:rsidR="002404E6">
        <w:rPr>
          <w:rFonts w:eastAsia="Times New Roman" w:cs="Arial"/>
          <w:lang w:eastAsia="en-AU"/>
        </w:rPr>
        <w:t xml:space="preserve"> in the Community Grants Policy</w:t>
      </w:r>
      <w:r w:rsidR="002D3928">
        <w:rPr>
          <w:rFonts w:eastAsia="Times New Roman" w:cs="Arial"/>
          <w:lang w:eastAsia="en-AU"/>
        </w:rPr>
        <w:t xml:space="preserve">. </w:t>
      </w:r>
      <w:r w:rsidR="00BC469B">
        <w:rPr>
          <w:rFonts w:eastAsia="Times New Roman" w:cs="Arial"/>
          <w:lang w:eastAsia="en-AU"/>
        </w:rPr>
        <w:t>Community Grants Panel provide recommendations to Council. Council has final approval of applications.</w:t>
      </w:r>
    </w:p>
    <w:p w14:paraId="5E8D364B" w14:textId="77777777" w:rsidR="00BC469B" w:rsidRPr="00A6590D" w:rsidRDefault="00BC469B" w:rsidP="00BC469B">
      <w:pPr>
        <w:pStyle w:val="Heading2"/>
      </w:pPr>
      <w:r w:rsidRPr="00A6590D">
        <w:t>Required attachments</w:t>
      </w:r>
    </w:p>
    <w:p w14:paraId="6A68C352" w14:textId="77777777" w:rsidR="00BC469B" w:rsidRPr="00A6590D" w:rsidRDefault="00BC469B" w:rsidP="00BC469B">
      <w:pPr>
        <w:pStyle w:val="ListParagraph"/>
        <w:numPr>
          <w:ilvl w:val="0"/>
          <w:numId w:val="29"/>
        </w:numPr>
      </w:pPr>
      <w:r w:rsidRPr="00A6590D">
        <w:t>Certificate of Incorporation or evidence of legislative provisions for charitable purposes</w:t>
      </w:r>
    </w:p>
    <w:p w14:paraId="501A0617" w14:textId="77777777" w:rsidR="00BC469B" w:rsidRPr="00A6590D" w:rsidRDefault="00BC469B" w:rsidP="00BC469B">
      <w:pPr>
        <w:pStyle w:val="ListParagraph"/>
        <w:numPr>
          <w:ilvl w:val="0"/>
          <w:numId w:val="29"/>
        </w:numPr>
      </w:pPr>
      <w:r w:rsidRPr="00A6590D">
        <w:t>Current Certificate of Currency – Public Liability Insurance</w:t>
      </w:r>
    </w:p>
    <w:p w14:paraId="11689060" w14:textId="77777777" w:rsidR="00BC469B" w:rsidRPr="00A6590D" w:rsidRDefault="00BC469B" w:rsidP="00BC469B">
      <w:pPr>
        <w:pStyle w:val="ListParagraph"/>
        <w:numPr>
          <w:ilvl w:val="0"/>
          <w:numId w:val="29"/>
        </w:numPr>
      </w:pPr>
      <w:r w:rsidRPr="00A6590D">
        <w:t>Minutes from your organisation’s last Annual General Meeting</w:t>
      </w:r>
      <w:r>
        <w:t xml:space="preserve"> or Annual Report</w:t>
      </w:r>
    </w:p>
    <w:p w14:paraId="73777B8D" w14:textId="77777777" w:rsidR="00BC469B" w:rsidRPr="00A6590D" w:rsidRDefault="00BC469B" w:rsidP="00BC469B">
      <w:pPr>
        <w:pStyle w:val="ListParagraph"/>
        <w:numPr>
          <w:ilvl w:val="0"/>
          <w:numId w:val="29"/>
        </w:numPr>
      </w:pPr>
      <w:r w:rsidRPr="00A6590D">
        <w:t>Current financial statement</w:t>
      </w:r>
      <w:r>
        <w:t xml:space="preserve"> (I</w:t>
      </w:r>
      <w:r w:rsidRPr="001A69DF">
        <w:t>ncome/Expenditure, balance sheet and cash flow)</w:t>
      </w:r>
    </w:p>
    <w:p w14:paraId="49CBD7C5" w14:textId="77777777" w:rsidR="00BC469B" w:rsidRPr="00A6590D" w:rsidRDefault="00BC469B" w:rsidP="00BC469B">
      <w:pPr>
        <w:pStyle w:val="ListParagraph"/>
        <w:numPr>
          <w:ilvl w:val="0"/>
          <w:numId w:val="29"/>
        </w:numPr>
      </w:pPr>
      <w:r w:rsidRPr="00A6590D">
        <w:t>Auspice applicants must attach a letter of approval</w:t>
      </w:r>
      <w:r w:rsidR="00190864">
        <w:t xml:space="preserve"> and the listed documents above from the auspice organisation</w:t>
      </w:r>
    </w:p>
    <w:p w14:paraId="2C216AAC" w14:textId="77777777" w:rsidR="00BC469B" w:rsidRDefault="00BC469B" w:rsidP="00BC469B">
      <w:pPr>
        <w:pStyle w:val="ListParagraph"/>
        <w:numPr>
          <w:ilvl w:val="0"/>
          <w:numId w:val="29"/>
        </w:numPr>
      </w:pPr>
      <w:r w:rsidRPr="00A6590D">
        <w:t>Copies of quotations/screenshot for minor equipment (up to $2,000)</w:t>
      </w:r>
    </w:p>
    <w:p w14:paraId="1906149D" w14:textId="77777777" w:rsidR="00AF6771" w:rsidRDefault="00AF6771" w:rsidP="00826495">
      <w:pPr>
        <w:pStyle w:val="Heading2"/>
        <w:spacing w:before="0"/>
      </w:pPr>
      <w:r>
        <w:t>Child Safety</w:t>
      </w:r>
    </w:p>
    <w:p w14:paraId="1951937E" w14:textId="77777777" w:rsidR="00826495" w:rsidRDefault="00826495" w:rsidP="00826495">
      <w:pPr>
        <w:pStyle w:val="NormalWeb"/>
        <w:spacing w:before="0" w:beforeAutospacing="0" w:after="0" w:afterAutospacing="0"/>
        <w:rPr>
          <w:rFonts w:ascii="Calibri" w:hAnsi="Calibri" w:cs="Calibri"/>
          <w:szCs w:val="22"/>
        </w:rPr>
      </w:pPr>
      <w:r w:rsidRPr="00826495">
        <w:rPr>
          <w:rFonts w:ascii="Calibri" w:hAnsi="Calibri" w:cs="Calibri"/>
          <w:szCs w:val="22"/>
        </w:rPr>
        <w:t xml:space="preserve">Everyone in the community has a responsibility in ensuring the health, safety and wellbeing of children. </w:t>
      </w:r>
    </w:p>
    <w:p w14:paraId="6994150C" w14:textId="77777777" w:rsidR="00826495" w:rsidRDefault="00826495" w:rsidP="00826495">
      <w:pPr>
        <w:pStyle w:val="NormalWeb"/>
        <w:numPr>
          <w:ilvl w:val="0"/>
          <w:numId w:val="34"/>
        </w:numPr>
        <w:spacing w:before="0" w:beforeAutospacing="0"/>
        <w:rPr>
          <w:rFonts w:ascii="Calibri" w:hAnsi="Calibri" w:cs="Calibri"/>
          <w:szCs w:val="22"/>
        </w:rPr>
      </w:pPr>
      <w:r w:rsidRPr="00826495">
        <w:rPr>
          <w:rFonts w:ascii="Calibri" w:hAnsi="Calibri" w:cs="Calibri"/>
          <w:szCs w:val="22"/>
        </w:rPr>
        <w:t>All grant recipients must, at minimum, commit to proactively keeping children safe and reporting any concerns of child safety.</w:t>
      </w:r>
    </w:p>
    <w:p w14:paraId="70F86A1D" w14:textId="77777777" w:rsidR="00BC469B" w:rsidRPr="00826495" w:rsidRDefault="00826495" w:rsidP="000469BA">
      <w:pPr>
        <w:pStyle w:val="NormalWeb"/>
        <w:numPr>
          <w:ilvl w:val="0"/>
          <w:numId w:val="34"/>
        </w:numPr>
        <w:spacing w:before="0" w:beforeAutospacing="0"/>
        <w:rPr>
          <w:rFonts w:ascii="Calibri" w:hAnsi="Calibri" w:cs="Calibri"/>
          <w:szCs w:val="22"/>
        </w:rPr>
        <w:sectPr w:rsidR="00BC469B" w:rsidRPr="00826495" w:rsidSect="00AA3263">
          <w:type w:val="continuous"/>
          <w:pgSz w:w="11900" w:h="16840"/>
          <w:pgMar w:top="2268" w:right="737" w:bottom="1440" w:left="737" w:header="397" w:footer="227" w:gutter="0"/>
          <w:cols w:num="2" w:space="284"/>
          <w:docGrid w:linePitch="360"/>
        </w:sectPr>
      </w:pPr>
      <w:r w:rsidRPr="00826495">
        <w:rPr>
          <w:rFonts w:ascii="Calibri" w:hAnsi="Calibri" w:cs="Calibri"/>
          <w:szCs w:val="22"/>
        </w:rPr>
        <w:t xml:space="preserve">Grant recipients are required to comply with all relevant child safety legislation which may include, but is not limited to, </w:t>
      </w:r>
      <w:hyperlink r:id="rId18" w:history="1">
        <w:r w:rsidRPr="00233266">
          <w:rPr>
            <w:rStyle w:val="Hyperlink"/>
            <w:rFonts w:ascii="Calibri" w:hAnsi="Calibri" w:cs="Calibri"/>
            <w:szCs w:val="22"/>
          </w:rPr>
          <w:t>The Victorian Child Safe Standards</w:t>
        </w:r>
      </w:hyperlink>
      <w:r w:rsidRPr="00826495">
        <w:rPr>
          <w:rFonts w:ascii="Calibri" w:hAnsi="Calibri" w:cs="Calibri"/>
          <w:szCs w:val="22"/>
        </w:rPr>
        <w:t xml:space="preserve"> (2022) and The Child Wellbeing and Safety Act (2005). Council </w:t>
      </w:r>
      <w:r w:rsidRPr="00826495">
        <w:rPr>
          <w:rStyle w:val="Emphasis"/>
          <w:rFonts w:ascii="Calibri" w:hAnsi="Calibri" w:cs="Calibri"/>
          <w:szCs w:val="22"/>
        </w:rPr>
        <w:t>may</w:t>
      </w:r>
      <w:r w:rsidRPr="00826495">
        <w:rPr>
          <w:rFonts w:ascii="Calibri" w:hAnsi="Calibri" w:cs="Calibri"/>
          <w:szCs w:val="22"/>
        </w:rPr>
        <w:t xml:space="preserve"> request evidence of compliance</w:t>
      </w:r>
      <w:r w:rsidR="00233266">
        <w:rPr>
          <w:rFonts w:ascii="Calibri" w:hAnsi="Calibri" w:cs="Calibri"/>
          <w:szCs w:val="22"/>
        </w:rPr>
        <w:t>.</w:t>
      </w:r>
    </w:p>
    <w:p w14:paraId="050BC4F0" w14:textId="77777777" w:rsidR="00233266" w:rsidRDefault="00233266" w:rsidP="00233266">
      <w:pPr>
        <w:pStyle w:val="Heading2"/>
        <w:spacing w:before="0"/>
        <w:rPr>
          <w:sz w:val="22"/>
        </w:rPr>
      </w:pPr>
    </w:p>
    <w:p w14:paraId="2F8EDBF8" w14:textId="77777777" w:rsidR="00312E6A" w:rsidRDefault="00312E6A" w:rsidP="00312E6A"/>
    <w:p w14:paraId="16997617" w14:textId="77777777" w:rsidR="00312E6A" w:rsidRDefault="00312E6A" w:rsidP="00312E6A"/>
    <w:p w14:paraId="1853FE4A" w14:textId="77777777" w:rsidR="00312E6A" w:rsidRDefault="00312E6A" w:rsidP="00312E6A"/>
    <w:p w14:paraId="694F1D9E" w14:textId="77777777" w:rsidR="00312E6A" w:rsidRPr="00312E6A" w:rsidRDefault="00312E6A" w:rsidP="00312E6A"/>
    <w:p w14:paraId="1B303435" w14:textId="77777777" w:rsidR="00E41461" w:rsidRDefault="00E41461" w:rsidP="00312E6A">
      <w:pPr>
        <w:pStyle w:val="Heading2"/>
        <w:spacing w:before="0"/>
      </w:pPr>
      <w:r>
        <w:lastRenderedPageBreak/>
        <w:t>Assessment Criteria</w:t>
      </w:r>
    </w:p>
    <w:p w14:paraId="234F87C2" w14:textId="77777777" w:rsidR="000757D0" w:rsidRDefault="00BC469B" w:rsidP="00BC469B">
      <w:pPr>
        <w:jc w:val="both"/>
      </w:pPr>
      <w:r w:rsidRPr="00A6590D">
        <w:t>Applications will be assessed based on the responses to questions in the criteria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1276"/>
      </w:tblGrid>
      <w:tr w:rsidR="00BC469B" w:rsidRPr="00A6590D" w14:paraId="74CDEC9D" w14:textId="77777777" w:rsidTr="00312E6A">
        <w:tc>
          <w:tcPr>
            <w:tcW w:w="9067" w:type="dxa"/>
            <w:shd w:val="clear" w:color="auto" w:fill="auto"/>
          </w:tcPr>
          <w:p w14:paraId="3D17E14A" w14:textId="77777777" w:rsidR="00BC469B" w:rsidRPr="00A6590D" w:rsidRDefault="00BC469B" w:rsidP="009B0881">
            <w:pPr>
              <w:rPr>
                <w:b/>
                <w:szCs w:val="22"/>
              </w:rPr>
            </w:pPr>
            <w:r w:rsidRPr="00A6590D">
              <w:rPr>
                <w:b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582A961E" w14:textId="77777777" w:rsidR="00BC469B" w:rsidRPr="00A6590D" w:rsidRDefault="00BC469B" w:rsidP="009B0881">
            <w:pPr>
              <w:rPr>
                <w:b/>
                <w:szCs w:val="22"/>
              </w:rPr>
            </w:pPr>
            <w:r w:rsidRPr="00A6590D">
              <w:rPr>
                <w:b/>
                <w:szCs w:val="22"/>
              </w:rPr>
              <w:t>Weighting</w:t>
            </w:r>
          </w:p>
        </w:tc>
      </w:tr>
      <w:tr w:rsidR="00BC469B" w:rsidRPr="00A6590D" w14:paraId="27E92587" w14:textId="77777777" w:rsidTr="00312E6A">
        <w:tc>
          <w:tcPr>
            <w:tcW w:w="9067" w:type="dxa"/>
            <w:shd w:val="clear" w:color="auto" w:fill="auto"/>
            <w:vAlign w:val="center"/>
          </w:tcPr>
          <w:p w14:paraId="1AFB3C92" w14:textId="77777777" w:rsidR="00BC469B" w:rsidRPr="00A6590D" w:rsidRDefault="00BC469B" w:rsidP="009B0881">
            <w:pPr>
              <w:spacing w:after="0"/>
              <w:rPr>
                <w:rFonts w:cs="Arial"/>
                <w:b/>
                <w:szCs w:val="22"/>
              </w:rPr>
            </w:pPr>
            <w:r w:rsidRPr="00A6590D">
              <w:rPr>
                <w:rFonts w:cs="Arial"/>
                <w:b/>
                <w:szCs w:val="22"/>
              </w:rPr>
              <w:t>Program Overview</w:t>
            </w:r>
          </w:p>
          <w:p w14:paraId="334F787E" w14:textId="77777777" w:rsidR="00BC469B" w:rsidRPr="00A6590D" w:rsidRDefault="00BC469B" w:rsidP="00BC469B">
            <w:pPr>
              <w:pStyle w:val="ListParagraph"/>
              <w:numPr>
                <w:ilvl w:val="0"/>
                <w:numId w:val="30"/>
              </w:numPr>
              <w:rPr>
                <w:rFonts w:cs="Arial"/>
                <w:szCs w:val="22"/>
              </w:rPr>
            </w:pPr>
            <w:r w:rsidRPr="00A6590D">
              <w:rPr>
                <w:rFonts w:cs="Arial"/>
                <w:szCs w:val="22"/>
              </w:rPr>
              <w:t>Clearly describe the objectives, aims and expected outcomes of the organisation and its proposed activity/project/support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E503F" w14:textId="77777777" w:rsidR="00BC469B" w:rsidRPr="00A6590D" w:rsidRDefault="00BC469B" w:rsidP="009B0881">
            <w:pPr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10%</w:t>
            </w:r>
          </w:p>
        </w:tc>
      </w:tr>
      <w:tr w:rsidR="00BC469B" w:rsidRPr="00A6590D" w14:paraId="06F5EA88" w14:textId="77777777" w:rsidTr="00312E6A">
        <w:tc>
          <w:tcPr>
            <w:tcW w:w="9067" w:type="dxa"/>
            <w:shd w:val="clear" w:color="auto" w:fill="auto"/>
            <w:vAlign w:val="center"/>
          </w:tcPr>
          <w:p w14:paraId="36517F10" w14:textId="77777777" w:rsidR="00BC469B" w:rsidRPr="00A6590D" w:rsidRDefault="00BC469B" w:rsidP="009B0881">
            <w:pPr>
              <w:spacing w:after="0"/>
              <w:rPr>
                <w:rFonts w:cs="Arial"/>
                <w:b/>
                <w:szCs w:val="22"/>
              </w:rPr>
            </w:pPr>
            <w:r w:rsidRPr="00A6590D">
              <w:rPr>
                <w:rFonts w:cs="Arial"/>
                <w:b/>
                <w:szCs w:val="22"/>
              </w:rPr>
              <w:t>Community Benefit</w:t>
            </w:r>
          </w:p>
          <w:p w14:paraId="6F846C8A" w14:textId="77777777" w:rsidR="00BC469B" w:rsidRPr="00A6590D" w:rsidRDefault="00BC469B" w:rsidP="00BC469B">
            <w:pPr>
              <w:pStyle w:val="ListParagraph"/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A6590D">
              <w:rPr>
                <w:rFonts w:cs="Arial"/>
                <w:szCs w:val="22"/>
              </w:rPr>
              <w:t>Activity/Project/Event directly benefits Frankston City Residents</w:t>
            </w:r>
          </w:p>
          <w:p w14:paraId="4644E145" w14:textId="77777777" w:rsidR="00BC469B" w:rsidRPr="00A6590D" w:rsidRDefault="00BC469B" w:rsidP="00BC469B">
            <w:pPr>
              <w:pStyle w:val="ListParagraph"/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A6590D">
              <w:rPr>
                <w:rFonts w:cs="Arial"/>
                <w:szCs w:val="22"/>
              </w:rPr>
              <w:t>Demonstrate significant contribution to the economic, social and/or environmental outcomes of Frankston Community</w:t>
            </w:r>
          </w:p>
          <w:p w14:paraId="5B82E6B6" w14:textId="77777777" w:rsidR="00BC469B" w:rsidRPr="00A6590D" w:rsidRDefault="00BC469B" w:rsidP="00BC469B">
            <w:pPr>
              <w:pStyle w:val="ListParagraph"/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A6590D">
              <w:rPr>
                <w:rFonts w:cs="Arial"/>
                <w:szCs w:val="22"/>
              </w:rPr>
              <w:t>Provide evidence of local community need or issue (statistics, data and consultations conducted with the local community) the activity/project/support will be addressing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9BB5E" w14:textId="77777777" w:rsidR="00BC469B" w:rsidRPr="00A6590D" w:rsidRDefault="00BC469B" w:rsidP="009B0881">
            <w:pPr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30%</w:t>
            </w:r>
          </w:p>
        </w:tc>
      </w:tr>
      <w:tr w:rsidR="00BC469B" w:rsidRPr="00A6590D" w14:paraId="7B7CCA84" w14:textId="77777777" w:rsidTr="00312E6A">
        <w:tc>
          <w:tcPr>
            <w:tcW w:w="9067" w:type="dxa"/>
            <w:shd w:val="clear" w:color="auto" w:fill="auto"/>
            <w:vAlign w:val="center"/>
          </w:tcPr>
          <w:p w14:paraId="23330DAB" w14:textId="77777777" w:rsidR="00BC469B" w:rsidRPr="00A6590D" w:rsidRDefault="00BC469B" w:rsidP="009B0881">
            <w:pPr>
              <w:spacing w:after="0"/>
              <w:rPr>
                <w:b/>
                <w:szCs w:val="22"/>
              </w:rPr>
            </w:pPr>
            <w:r w:rsidRPr="00A6590D">
              <w:rPr>
                <w:b/>
                <w:szCs w:val="22"/>
              </w:rPr>
              <w:t>Project Management</w:t>
            </w:r>
          </w:p>
          <w:p w14:paraId="78A01DAD" w14:textId="77777777" w:rsidR="00BC469B" w:rsidRPr="00A6590D" w:rsidRDefault="00BC469B" w:rsidP="00BC469B">
            <w:pPr>
              <w:pStyle w:val="ListParagraph"/>
              <w:numPr>
                <w:ilvl w:val="0"/>
                <w:numId w:val="24"/>
              </w:num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Demonstrate ability to manage the program/project /event successfully</w:t>
            </w:r>
          </w:p>
          <w:p w14:paraId="319F7DC5" w14:textId="77777777" w:rsidR="00BC469B" w:rsidRPr="00A6590D" w:rsidRDefault="00BC469B" w:rsidP="00BC469B">
            <w:pPr>
              <w:pStyle w:val="ListParagraph"/>
              <w:numPr>
                <w:ilvl w:val="0"/>
                <w:numId w:val="24"/>
              </w:num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Clearly outline activity/project/event expenses and income</w:t>
            </w:r>
          </w:p>
          <w:p w14:paraId="4EA8B539" w14:textId="77777777" w:rsidR="00BC469B" w:rsidRPr="00A6590D" w:rsidRDefault="00BC469B" w:rsidP="00BC469B">
            <w:pPr>
              <w:pStyle w:val="ListParagraph"/>
              <w:numPr>
                <w:ilvl w:val="0"/>
                <w:numId w:val="24"/>
              </w:num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Consider risk management including the impact of COVID-19 on delivery of the project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D3090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30%</w:t>
            </w:r>
          </w:p>
        </w:tc>
      </w:tr>
      <w:tr w:rsidR="00BC469B" w:rsidRPr="00A6590D" w14:paraId="1E3A3384" w14:textId="77777777" w:rsidTr="00312E6A">
        <w:tc>
          <w:tcPr>
            <w:tcW w:w="9067" w:type="dxa"/>
            <w:shd w:val="clear" w:color="auto" w:fill="auto"/>
            <w:vAlign w:val="center"/>
          </w:tcPr>
          <w:p w14:paraId="7D7231B8" w14:textId="77777777" w:rsidR="00BC469B" w:rsidRPr="00A6590D" w:rsidRDefault="00BC469B" w:rsidP="009B0881">
            <w:pPr>
              <w:spacing w:after="0"/>
              <w:rPr>
                <w:b/>
                <w:szCs w:val="22"/>
              </w:rPr>
            </w:pPr>
            <w:r w:rsidRPr="00A6590D">
              <w:rPr>
                <w:b/>
                <w:szCs w:val="22"/>
              </w:rPr>
              <w:t>Participation and Engagement</w:t>
            </w:r>
          </w:p>
          <w:p w14:paraId="20EA6525" w14:textId="77777777" w:rsidR="00BC469B" w:rsidRPr="00A6590D" w:rsidRDefault="00BC469B" w:rsidP="00BC469B">
            <w:pPr>
              <w:pStyle w:val="ListParagraph"/>
              <w:numPr>
                <w:ilvl w:val="0"/>
                <w:numId w:val="31"/>
              </w:num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Outline strategies to ensure your activity is inclusive and accessible</w:t>
            </w:r>
          </w:p>
          <w:p w14:paraId="5B36F550" w14:textId="77777777" w:rsidR="00BC469B" w:rsidRPr="00A6590D" w:rsidRDefault="00BC469B" w:rsidP="00BC469B">
            <w:pPr>
              <w:pStyle w:val="ListParagraph"/>
              <w:numPr>
                <w:ilvl w:val="0"/>
                <w:numId w:val="24"/>
              </w:numPr>
              <w:spacing w:after="0"/>
              <w:rPr>
                <w:szCs w:val="22"/>
              </w:rPr>
            </w:pPr>
            <w:r w:rsidRPr="00A6590D">
              <w:rPr>
                <w:rFonts w:cs="Arial"/>
                <w:szCs w:val="22"/>
              </w:rPr>
              <w:t>Outline community engagement and evaluation processes you will/have establish to improve the delivery of the activity – including how you will measure outcomes from participants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DD2BB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20%</w:t>
            </w:r>
          </w:p>
        </w:tc>
      </w:tr>
      <w:tr w:rsidR="00BC469B" w:rsidRPr="00A6590D" w14:paraId="3E0C7151" w14:textId="77777777" w:rsidTr="00312E6A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711CA" w14:textId="77777777" w:rsidR="00BC469B" w:rsidRPr="00A6590D" w:rsidRDefault="00BC469B" w:rsidP="009B0881">
            <w:pPr>
              <w:spacing w:after="0"/>
              <w:rPr>
                <w:b/>
                <w:szCs w:val="22"/>
              </w:rPr>
            </w:pPr>
            <w:r w:rsidRPr="00A6590D">
              <w:rPr>
                <w:b/>
                <w:szCs w:val="22"/>
              </w:rPr>
              <w:t>Longevity and Capacity Building</w:t>
            </w:r>
          </w:p>
          <w:p w14:paraId="0AD24D20" w14:textId="77777777" w:rsidR="00BC469B" w:rsidRPr="00A6590D" w:rsidRDefault="00BC469B" w:rsidP="00BC469B">
            <w:pPr>
              <w:pStyle w:val="ListParagraph"/>
              <w:numPr>
                <w:ilvl w:val="0"/>
                <w:numId w:val="32"/>
              </w:num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Demonstrate how the organisation plans to fund the activity beyond the funding period (outside of Council’s Community Grants Program)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76D4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10%</w:t>
            </w:r>
          </w:p>
        </w:tc>
      </w:tr>
      <w:tr w:rsidR="00BC469B" w:rsidRPr="00A6590D" w14:paraId="7E8F84B9" w14:textId="77777777" w:rsidTr="00312E6A"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0325" w14:textId="77777777" w:rsidR="00BC469B" w:rsidRPr="00A6590D" w:rsidRDefault="00BC469B" w:rsidP="009B0881">
            <w:pPr>
              <w:spacing w:after="0"/>
              <w:rPr>
                <w:b/>
                <w:i/>
                <w:szCs w:val="22"/>
              </w:rPr>
            </w:pPr>
            <w:r w:rsidRPr="00A6590D">
              <w:rPr>
                <w:b/>
                <w:i/>
                <w:szCs w:val="22"/>
              </w:rPr>
              <w:t>Important but not essential criterion is as follows: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990A9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</w:p>
        </w:tc>
      </w:tr>
      <w:tr w:rsidR="00BC469B" w:rsidRPr="00A6590D" w14:paraId="3B1AA1CA" w14:textId="77777777" w:rsidTr="00312E6A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3AB89" w14:textId="77777777" w:rsidR="00BC469B" w:rsidRPr="00A6590D" w:rsidRDefault="00BC469B" w:rsidP="009B0881">
            <w:p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Activities that directly support vulnerable, marginalised, and/or disadvantaged residents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8A33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Value add</w:t>
            </w:r>
          </w:p>
        </w:tc>
      </w:tr>
      <w:tr w:rsidR="00BC469B" w:rsidRPr="00A6590D" w14:paraId="1F1FC14A" w14:textId="77777777" w:rsidTr="00312E6A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A55E" w14:textId="77777777" w:rsidR="00BC469B" w:rsidRPr="00A6590D" w:rsidRDefault="00BC469B" w:rsidP="009B0881">
            <w:p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 xml:space="preserve">Applicants who have not </w:t>
            </w:r>
            <w:r w:rsidR="003564EC">
              <w:rPr>
                <w:szCs w:val="22"/>
              </w:rPr>
              <w:t xml:space="preserve">been </w:t>
            </w:r>
            <w:r w:rsidRPr="00A6590D">
              <w:rPr>
                <w:szCs w:val="22"/>
              </w:rPr>
              <w:t>funded through the Annual Grants Program for two consecutive years immediately prior to the current application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DB89B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Value add</w:t>
            </w:r>
          </w:p>
        </w:tc>
      </w:tr>
      <w:tr w:rsidR="00BC469B" w:rsidRPr="00A6590D" w14:paraId="6F19545B" w14:textId="77777777" w:rsidTr="00312E6A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0974" w14:textId="77777777" w:rsidR="00BC469B" w:rsidRPr="00A6590D" w:rsidRDefault="00BC469B" w:rsidP="003564EC">
            <w:pPr>
              <w:spacing w:after="0"/>
              <w:rPr>
                <w:szCs w:val="22"/>
              </w:rPr>
            </w:pPr>
            <w:r w:rsidRPr="00A6590D">
              <w:rPr>
                <w:szCs w:val="22"/>
              </w:rPr>
              <w:t>Proposed activity/project/event cannot be funded by any other funding source (State, Federal or other)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6B40" w14:textId="77777777" w:rsidR="00BC469B" w:rsidRPr="00A6590D" w:rsidRDefault="00BC469B" w:rsidP="009B0881">
            <w:pPr>
              <w:spacing w:after="0"/>
              <w:jc w:val="center"/>
              <w:rPr>
                <w:szCs w:val="22"/>
              </w:rPr>
            </w:pPr>
            <w:r w:rsidRPr="00A6590D">
              <w:rPr>
                <w:szCs w:val="22"/>
              </w:rPr>
              <w:t>Value add</w:t>
            </w:r>
          </w:p>
        </w:tc>
      </w:tr>
    </w:tbl>
    <w:p w14:paraId="39C62CA8" w14:textId="77777777" w:rsidR="00E41461" w:rsidRDefault="00E41461" w:rsidP="00E41461">
      <w:pPr>
        <w:spacing w:after="0"/>
      </w:pPr>
    </w:p>
    <w:p w14:paraId="02ABFDC7" w14:textId="77777777" w:rsidR="00AF6771" w:rsidRPr="00AF6771" w:rsidRDefault="00AF6771" w:rsidP="00AF6771">
      <w:r w:rsidRPr="00AF6771">
        <w:rPr>
          <w:b/>
        </w:rPr>
        <w:t>NOTE:</w:t>
      </w:r>
      <w:r w:rsidRPr="00AF6771">
        <w:t xml:space="preserve"> Canvassing or lobbying of councillors, employees of Frankston City Council or assessment panel members in relation to any grant, subsidy and sponsorship applications is prohibited.</w:t>
      </w:r>
    </w:p>
    <w:p w14:paraId="1B337F7B" w14:textId="77777777" w:rsidR="00E41461" w:rsidRPr="009672C1" w:rsidRDefault="00E41461" w:rsidP="00312E6A">
      <w:pPr>
        <w:pStyle w:val="Heading2"/>
        <w:spacing w:before="0"/>
      </w:pPr>
      <w:r>
        <w:t>Support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4848"/>
        <w:gridCol w:w="3795"/>
      </w:tblGrid>
      <w:tr w:rsidR="00E41461" w14:paraId="3E8F9840" w14:textId="77777777" w:rsidTr="00312E6A">
        <w:tc>
          <w:tcPr>
            <w:tcW w:w="1838" w:type="dxa"/>
          </w:tcPr>
          <w:p w14:paraId="21AE5067" w14:textId="77777777" w:rsidR="00E41461" w:rsidRPr="007C67F3" w:rsidRDefault="00E41461" w:rsidP="00E01F0D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</w:t>
            </w:r>
          </w:p>
        </w:tc>
        <w:tc>
          <w:tcPr>
            <w:tcW w:w="5528" w:type="dxa"/>
          </w:tcPr>
          <w:p w14:paraId="374F4B2C" w14:textId="77777777" w:rsidR="00E41461" w:rsidRPr="007C67F3" w:rsidRDefault="00E41461" w:rsidP="00E01F0D">
            <w:pPr>
              <w:spacing w:after="0"/>
              <w:jc w:val="both"/>
              <w:rPr>
                <w:rFonts w:cs="Arial"/>
                <w:b/>
              </w:rPr>
            </w:pPr>
            <w:r w:rsidRPr="007C67F3">
              <w:rPr>
                <w:rFonts w:cs="Arial"/>
                <w:b/>
              </w:rPr>
              <w:t>Assistance with</w:t>
            </w:r>
          </w:p>
        </w:tc>
        <w:tc>
          <w:tcPr>
            <w:tcW w:w="3050" w:type="dxa"/>
          </w:tcPr>
          <w:p w14:paraId="7803A2F5" w14:textId="77777777" w:rsidR="00E41461" w:rsidRPr="007C67F3" w:rsidRDefault="00E41461" w:rsidP="00E01F0D">
            <w:pPr>
              <w:spacing w:after="0"/>
              <w:jc w:val="both"/>
              <w:rPr>
                <w:rFonts w:cs="Arial"/>
                <w:b/>
              </w:rPr>
            </w:pPr>
            <w:r w:rsidRPr="007C67F3">
              <w:rPr>
                <w:rFonts w:cs="Arial"/>
                <w:b/>
              </w:rPr>
              <w:t>Contact</w:t>
            </w:r>
          </w:p>
        </w:tc>
      </w:tr>
      <w:tr w:rsidR="00BC469B" w14:paraId="7A1BB7A4" w14:textId="77777777" w:rsidTr="00312E6A">
        <w:tc>
          <w:tcPr>
            <w:tcW w:w="1838" w:type="dxa"/>
          </w:tcPr>
          <w:p w14:paraId="25D0A3D9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Community Grants and Network Officer</w:t>
            </w:r>
          </w:p>
        </w:tc>
        <w:tc>
          <w:tcPr>
            <w:tcW w:w="5528" w:type="dxa"/>
          </w:tcPr>
          <w:p w14:paraId="502A7214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General enquiries and advice regarding Community Grants Program</w:t>
            </w:r>
          </w:p>
        </w:tc>
        <w:tc>
          <w:tcPr>
            <w:tcW w:w="3050" w:type="dxa"/>
          </w:tcPr>
          <w:p w14:paraId="07675697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(03) 9784 1035</w:t>
            </w:r>
          </w:p>
          <w:p w14:paraId="227192DC" w14:textId="77777777" w:rsidR="00BC469B" w:rsidRDefault="00000000" w:rsidP="00BC469B">
            <w:pPr>
              <w:spacing w:after="0"/>
              <w:rPr>
                <w:rFonts w:cs="Arial"/>
              </w:rPr>
            </w:pPr>
            <w:hyperlink r:id="rId19" w:history="1">
              <w:r w:rsidR="00BC469B" w:rsidRPr="004F6911">
                <w:rPr>
                  <w:rStyle w:val="Hyperlink"/>
                  <w:rFonts w:cs="Arial"/>
                </w:rPr>
                <w:t>communitygrants@frankston.vic.gov.au</w:t>
              </w:r>
            </w:hyperlink>
          </w:p>
        </w:tc>
      </w:tr>
      <w:tr w:rsidR="00233266" w14:paraId="2D88AE31" w14:textId="77777777" w:rsidTr="00312E6A">
        <w:tc>
          <w:tcPr>
            <w:tcW w:w="1838" w:type="dxa"/>
          </w:tcPr>
          <w:p w14:paraId="146117DA" w14:textId="77777777" w:rsidR="00233266" w:rsidRDefault="00233266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Coordinator Child Safety</w:t>
            </w:r>
          </w:p>
        </w:tc>
        <w:tc>
          <w:tcPr>
            <w:tcW w:w="5528" w:type="dxa"/>
          </w:tcPr>
          <w:p w14:paraId="6BDCB0AD" w14:textId="77777777" w:rsidR="00233266" w:rsidRDefault="00233266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Information regarding </w:t>
            </w:r>
            <w:r w:rsidRPr="00826495">
              <w:rPr>
                <w:rFonts w:ascii="Calibri" w:hAnsi="Calibri" w:cs="Calibri"/>
                <w:szCs w:val="22"/>
              </w:rPr>
              <w:t>Council’s approach to child safety</w:t>
            </w:r>
          </w:p>
        </w:tc>
        <w:tc>
          <w:tcPr>
            <w:tcW w:w="3050" w:type="dxa"/>
          </w:tcPr>
          <w:p w14:paraId="0C72DCAE" w14:textId="77777777" w:rsidR="00233266" w:rsidRDefault="00000000" w:rsidP="00BC469B">
            <w:pPr>
              <w:spacing w:after="0"/>
              <w:rPr>
                <w:rFonts w:cs="Arial"/>
              </w:rPr>
            </w:pPr>
            <w:hyperlink r:id="rId20" w:history="1">
              <w:r w:rsidR="00233266" w:rsidRPr="00826495">
                <w:rPr>
                  <w:rStyle w:val="Hyperlink"/>
                  <w:rFonts w:ascii="Calibri" w:hAnsi="Calibri" w:cs="Calibri"/>
                  <w:szCs w:val="22"/>
                </w:rPr>
                <w:t>childsafe@frankston.vic.gov.au</w:t>
              </w:r>
            </w:hyperlink>
          </w:p>
        </w:tc>
      </w:tr>
      <w:tr w:rsidR="00BC469B" w14:paraId="02143D52" w14:textId="77777777" w:rsidTr="00312E6A">
        <w:tc>
          <w:tcPr>
            <w:tcW w:w="1838" w:type="dxa"/>
          </w:tcPr>
          <w:p w14:paraId="6F8F635E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SmartyGrants Support Team</w:t>
            </w:r>
          </w:p>
        </w:tc>
        <w:tc>
          <w:tcPr>
            <w:tcW w:w="5528" w:type="dxa"/>
          </w:tcPr>
          <w:p w14:paraId="6AE3F79F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Technical issues with SmartyGrants website</w:t>
            </w:r>
          </w:p>
        </w:tc>
        <w:tc>
          <w:tcPr>
            <w:tcW w:w="3050" w:type="dxa"/>
          </w:tcPr>
          <w:p w14:paraId="469F6CF2" w14:textId="77777777" w:rsidR="00BC469B" w:rsidRDefault="00BC469B" w:rsidP="00BC46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(03) 9320 6888</w:t>
            </w:r>
          </w:p>
          <w:p w14:paraId="6D236630" w14:textId="77777777" w:rsidR="00BC469B" w:rsidRDefault="00000000" w:rsidP="00BC469B">
            <w:pPr>
              <w:spacing w:after="0"/>
              <w:rPr>
                <w:rFonts w:cs="Arial"/>
              </w:rPr>
            </w:pPr>
            <w:hyperlink r:id="rId21" w:history="1">
              <w:r w:rsidR="00BC469B" w:rsidRPr="004F6911">
                <w:rPr>
                  <w:rStyle w:val="Hyperlink"/>
                  <w:rFonts w:cs="Arial"/>
                </w:rPr>
                <w:t>service@smartygrants.com.au</w:t>
              </w:r>
            </w:hyperlink>
            <w:r w:rsidR="00BC469B">
              <w:rPr>
                <w:rFonts w:cs="Arial"/>
              </w:rPr>
              <w:t xml:space="preserve"> </w:t>
            </w:r>
          </w:p>
        </w:tc>
      </w:tr>
    </w:tbl>
    <w:p w14:paraId="5D812C42" w14:textId="77777777" w:rsidR="00E41461" w:rsidRPr="008D303D" w:rsidRDefault="00E41461" w:rsidP="008D303D"/>
    <w:sectPr w:rsidR="00E41461" w:rsidRPr="008D303D" w:rsidSect="00E41461">
      <w:type w:val="continuous"/>
      <w:pgSz w:w="11900" w:h="16840"/>
      <w:pgMar w:top="2268" w:right="737" w:bottom="1440" w:left="737" w:header="397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068D" w14:textId="77777777" w:rsidR="001C02ED" w:rsidRDefault="001C02ED" w:rsidP="006D5A4D">
      <w:r>
        <w:separator/>
      </w:r>
    </w:p>
  </w:endnote>
  <w:endnote w:type="continuationSeparator" w:id="0">
    <w:p w14:paraId="2188CFDE" w14:textId="77777777" w:rsidR="001C02ED" w:rsidRDefault="001C02ED" w:rsidP="006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A4B8" w14:textId="77777777" w:rsidR="00373FA9" w:rsidRDefault="0037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930F" w14:textId="77777777" w:rsidR="0060676A" w:rsidRPr="00A15DB9" w:rsidRDefault="0060676A">
    <w:pPr>
      <w:pStyle w:val="Footer"/>
      <w:rPr>
        <w:i w:val="0"/>
        <w:color w:val="1798CB"/>
      </w:rPr>
    </w:pPr>
    <w:r w:rsidRPr="00A15DB9">
      <w:rPr>
        <w:i w:val="0"/>
        <w:color w:val="1798CB"/>
      </w:rPr>
      <w:t>Seaford &gt;&gt; Frankston &gt;&gt; Langwarrin &gt;&gt; Karingal &gt;&gt; Skye &gt;&gt; Frankston South &gt;&gt; Frankston North &gt;&gt; Carrum Downs &gt;&gt; Langwarrin South &gt;&gt; Sandhurst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B49E" w14:textId="77777777" w:rsidR="00373FA9" w:rsidRDefault="00373F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467C" w14:textId="77777777" w:rsidR="00F95928" w:rsidRDefault="00E41461" w:rsidP="000757D0">
    <w:pPr>
      <w:spacing w:after="0"/>
      <w:jc w:val="both"/>
      <w:rPr>
        <w:color w:val="646464" w:themeColor="text2"/>
        <w:sz w:val="15"/>
      </w:rPr>
    </w:pPr>
    <w:r w:rsidRPr="00E41461">
      <w:rPr>
        <w:color w:val="646464" w:themeColor="text2"/>
        <w:sz w:val="15"/>
      </w:rPr>
      <w:t xml:space="preserve">This document provides guidelines for potential applicants of the Frankston City Council’s </w:t>
    </w:r>
    <w:r w:rsidR="00373FA9">
      <w:rPr>
        <w:color w:val="646464" w:themeColor="text2"/>
        <w:sz w:val="15"/>
      </w:rPr>
      <w:t>Annual Community Grants</w:t>
    </w:r>
    <w:r w:rsidRPr="00E41461">
      <w:rPr>
        <w:color w:val="646464" w:themeColor="text2"/>
        <w:sz w:val="15"/>
      </w:rPr>
      <w:t xml:space="preserve">. </w:t>
    </w:r>
    <w:r>
      <w:rPr>
        <w:color w:val="646464" w:themeColor="text2"/>
        <w:sz w:val="15"/>
      </w:rPr>
      <w:t xml:space="preserve">All grants under the Community Grants Program are </w:t>
    </w:r>
    <w:r w:rsidR="00756EC2">
      <w:rPr>
        <w:color w:val="646464" w:themeColor="text2"/>
        <w:sz w:val="15"/>
      </w:rPr>
      <w:t>governed</w:t>
    </w:r>
    <w:r>
      <w:rPr>
        <w:color w:val="646464" w:themeColor="text2"/>
        <w:sz w:val="15"/>
      </w:rPr>
      <w:t xml:space="preserve"> by Frankston City Council</w:t>
    </w:r>
    <w:r w:rsidR="00756EC2">
      <w:rPr>
        <w:color w:val="646464" w:themeColor="text2"/>
        <w:sz w:val="15"/>
      </w:rPr>
      <w:t xml:space="preserve">’s Community Grants Policy. </w:t>
    </w:r>
    <w:r w:rsidRPr="00E41461">
      <w:rPr>
        <w:color w:val="646464" w:themeColor="text2"/>
        <w:sz w:val="15"/>
      </w:rPr>
      <w:t>Copies are available from Council’s website or on request.</w:t>
    </w:r>
    <w:r w:rsidR="000757D0">
      <w:rPr>
        <w:color w:val="646464" w:themeColor="text2"/>
        <w:sz w:val="15"/>
      </w:rPr>
      <w:t xml:space="preserve"> </w:t>
    </w:r>
  </w:p>
  <w:p w14:paraId="788ED23F" w14:textId="77777777" w:rsidR="000757D0" w:rsidRPr="000757D0" w:rsidRDefault="000757D0" w:rsidP="000757D0">
    <w:pPr>
      <w:spacing w:after="0"/>
      <w:jc w:val="both"/>
      <w:rPr>
        <w:color w:val="646464" w:themeColor="text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AB2E" w14:textId="77777777" w:rsidR="001C02ED" w:rsidRDefault="001C02ED" w:rsidP="006D5A4D">
      <w:r>
        <w:separator/>
      </w:r>
    </w:p>
  </w:footnote>
  <w:footnote w:type="continuationSeparator" w:id="0">
    <w:p w14:paraId="40B749B3" w14:textId="77777777" w:rsidR="001C02ED" w:rsidRDefault="001C02ED" w:rsidP="006D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32F" w14:textId="77777777" w:rsidR="00373FA9" w:rsidRDefault="0037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7F2E" w14:textId="77777777" w:rsidR="00373FA9" w:rsidRDefault="00373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6CE1" w14:textId="77777777" w:rsidR="00373FA9" w:rsidRDefault="00373F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A7A9" w14:textId="77777777" w:rsidR="00FF4775" w:rsidRDefault="00FF4775" w:rsidP="00FF4775">
    <w:pPr>
      <w:pStyle w:val="Header"/>
      <w:tabs>
        <w:tab w:val="clear" w:pos="4320"/>
        <w:tab w:val="clear" w:pos="8640"/>
        <w:tab w:val="left" w:pos="6072"/>
      </w:tabs>
    </w:pPr>
    <w:r w:rsidRPr="002C4226">
      <w:rPr>
        <w:rFonts w:ascii="Calibri" w:eastAsia="MS Mincho" w:hAnsi="Calibri" w:cs="Times New Roman"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AC1438B" wp14:editId="13491AC5">
          <wp:simplePos x="0" y="0"/>
          <wp:positionH relativeFrom="column">
            <wp:posOffset>-467995</wp:posOffset>
          </wp:positionH>
          <wp:positionV relativeFrom="paragraph">
            <wp:posOffset>-252095</wp:posOffset>
          </wp:positionV>
          <wp:extent cx="7559040" cy="1280160"/>
          <wp:effectExtent l="0" t="0" r="3810" b="0"/>
          <wp:wrapThrough wrapText="bothSides">
            <wp:wrapPolygon edited="0">
              <wp:start x="0" y="0"/>
              <wp:lineTo x="0" y="21214"/>
              <wp:lineTo x="21556" y="21214"/>
              <wp:lineTo x="2155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 Backgroun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C76B9BD" w14:textId="77777777" w:rsidR="00D03B1B" w:rsidRDefault="00D0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908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82C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BC8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A861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2A4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2008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26D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2E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888246"/>
    <w:lvl w:ilvl="0">
      <w:start w:val="1"/>
      <w:numFmt w:val="bullet"/>
      <w:pStyle w:val="ListBullet2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488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2AE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F2DA7"/>
    <w:multiLevelType w:val="hybridMultilevel"/>
    <w:tmpl w:val="456492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1D93"/>
    <w:multiLevelType w:val="hybridMultilevel"/>
    <w:tmpl w:val="F82440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CAF"/>
    <w:multiLevelType w:val="hybridMultilevel"/>
    <w:tmpl w:val="D65ACC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F3731"/>
    <w:multiLevelType w:val="hybridMultilevel"/>
    <w:tmpl w:val="116EE9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30321"/>
    <w:multiLevelType w:val="hybridMultilevel"/>
    <w:tmpl w:val="9280A196"/>
    <w:lvl w:ilvl="0" w:tplc="0C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17BD57FB"/>
    <w:multiLevelType w:val="hybridMultilevel"/>
    <w:tmpl w:val="1B200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B7BE2"/>
    <w:multiLevelType w:val="hybridMultilevel"/>
    <w:tmpl w:val="CE96D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5DF3"/>
    <w:multiLevelType w:val="hybridMultilevel"/>
    <w:tmpl w:val="1876D3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C2502"/>
    <w:multiLevelType w:val="hybridMultilevel"/>
    <w:tmpl w:val="10AC05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D46A0"/>
    <w:multiLevelType w:val="hybridMultilevel"/>
    <w:tmpl w:val="62E2D75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B95810"/>
    <w:multiLevelType w:val="hybridMultilevel"/>
    <w:tmpl w:val="55645A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82513"/>
    <w:multiLevelType w:val="hybridMultilevel"/>
    <w:tmpl w:val="CF163B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C65D9"/>
    <w:multiLevelType w:val="hybridMultilevel"/>
    <w:tmpl w:val="E7D8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17EFA"/>
    <w:multiLevelType w:val="hybridMultilevel"/>
    <w:tmpl w:val="2626D3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445"/>
    <w:multiLevelType w:val="hybridMultilevel"/>
    <w:tmpl w:val="DF78A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4CB8"/>
    <w:multiLevelType w:val="hybridMultilevel"/>
    <w:tmpl w:val="FD207C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50DEE"/>
    <w:multiLevelType w:val="hybridMultilevel"/>
    <w:tmpl w:val="2FD435A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663B6"/>
    <w:multiLevelType w:val="hybridMultilevel"/>
    <w:tmpl w:val="BB5C2710"/>
    <w:lvl w:ilvl="0" w:tplc="0C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0E91C75"/>
    <w:multiLevelType w:val="hybridMultilevel"/>
    <w:tmpl w:val="EC16D0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10B71"/>
    <w:multiLevelType w:val="hybridMultilevel"/>
    <w:tmpl w:val="9E469416"/>
    <w:lvl w:ilvl="0" w:tplc="2408C6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6B307D"/>
    <w:multiLevelType w:val="hybridMultilevel"/>
    <w:tmpl w:val="D22EAC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39EC"/>
    <w:multiLevelType w:val="hybridMultilevel"/>
    <w:tmpl w:val="89EEFE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E0899"/>
    <w:multiLevelType w:val="hybridMultilevel"/>
    <w:tmpl w:val="01F0AE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1749">
    <w:abstractNumId w:val="10"/>
  </w:num>
  <w:num w:numId="2" w16cid:durableId="1304430676">
    <w:abstractNumId w:val="8"/>
  </w:num>
  <w:num w:numId="3" w16cid:durableId="559752163">
    <w:abstractNumId w:val="7"/>
  </w:num>
  <w:num w:numId="4" w16cid:durableId="821235723">
    <w:abstractNumId w:val="6"/>
  </w:num>
  <w:num w:numId="5" w16cid:durableId="1307851912">
    <w:abstractNumId w:val="5"/>
  </w:num>
  <w:num w:numId="6" w16cid:durableId="1740589159">
    <w:abstractNumId w:val="9"/>
  </w:num>
  <w:num w:numId="7" w16cid:durableId="1924338106">
    <w:abstractNumId w:val="4"/>
  </w:num>
  <w:num w:numId="8" w16cid:durableId="312564599">
    <w:abstractNumId w:val="3"/>
  </w:num>
  <w:num w:numId="9" w16cid:durableId="1416365405">
    <w:abstractNumId w:val="2"/>
  </w:num>
  <w:num w:numId="10" w16cid:durableId="857426317">
    <w:abstractNumId w:val="1"/>
  </w:num>
  <w:num w:numId="11" w16cid:durableId="1316110641">
    <w:abstractNumId w:val="0"/>
  </w:num>
  <w:num w:numId="12" w16cid:durableId="818880464">
    <w:abstractNumId w:val="17"/>
  </w:num>
  <w:num w:numId="13" w16cid:durableId="1769885011">
    <w:abstractNumId w:val="19"/>
  </w:num>
  <w:num w:numId="14" w16cid:durableId="935554702">
    <w:abstractNumId w:val="20"/>
  </w:num>
  <w:num w:numId="15" w16cid:durableId="1805541208">
    <w:abstractNumId w:val="29"/>
  </w:num>
  <w:num w:numId="16" w16cid:durableId="1917978970">
    <w:abstractNumId w:val="32"/>
  </w:num>
  <w:num w:numId="17" w16cid:durableId="443813630">
    <w:abstractNumId w:val="14"/>
  </w:num>
  <w:num w:numId="18" w16cid:durableId="818690637">
    <w:abstractNumId w:val="27"/>
  </w:num>
  <w:num w:numId="19" w16cid:durableId="901867275">
    <w:abstractNumId w:val="11"/>
  </w:num>
  <w:num w:numId="20" w16cid:durableId="1528713774">
    <w:abstractNumId w:val="28"/>
  </w:num>
  <w:num w:numId="21" w16cid:durableId="4485395">
    <w:abstractNumId w:val="33"/>
  </w:num>
  <w:num w:numId="22" w16cid:durableId="1343976197">
    <w:abstractNumId w:val="31"/>
  </w:num>
  <w:num w:numId="23" w16cid:durableId="505167794">
    <w:abstractNumId w:val="12"/>
  </w:num>
  <w:num w:numId="24" w16cid:durableId="1328945108">
    <w:abstractNumId w:val="22"/>
  </w:num>
  <w:num w:numId="25" w16cid:durableId="1002926679">
    <w:abstractNumId w:val="23"/>
  </w:num>
  <w:num w:numId="26" w16cid:durableId="1816797114">
    <w:abstractNumId w:val="26"/>
  </w:num>
  <w:num w:numId="27" w16cid:durableId="1653295435">
    <w:abstractNumId w:val="16"/>
  </w:num>
  <w:num w:numId="28" w16cid:durableId="1707367825">
    <w:abstractNumId w:val="15"/>
  </w:num>
  <w:num w:numId="29" w16cid:durableId="1629046128">
    <w:abstractNumId w:val="21"/>
  </w:num>
  <w:num w:numId="30" w16cid:durableId="2074111024">
    <w:abstractNumId w:val="18"/>
  </w:num>
  <w:num w:numId="31" w16cid:durableId="1651712995">
    <w:abstractNumId w:val="24"/>
  </w:num>
  <w:num w:numId="32" w16cid:durableId="1826319232">
    <w:abstractNumId w:val="13"/>
  </w:num>
  <w:num w:numId="33" w16cid:durableId="1251888476">
    <w:abstractNumId w:val="23"/>
  </w:num>
  <w:num w:numId="34" w16cid:durableId="2037655584">
    <w:abstractNumId w:val="25"/>
  </w:num>
  <w:num w:numId="35" w16cid:durableId="21043786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61"/>
    <w:rsid w:val="000103B3"/>
    <w:rsid w:val="0002691C"/>
    <w:rsid w:val="000469BA"/>
    <w:rsid w:val="000471CB"/>
    <w:rsid w:val="000757D0"/>
    <w:rsid w:val="00181A6E"/>
    <w:rsid w:val="00190864"/>
    <w:rsid w:val="00193892"/>
    <w:rsid w:val="001A3E48"/>
    <w:rsid w:val="001C02ED"/>
    <w:rsid w:val="001F2C99"/>
    <w:rsid w:val="00233266"/>
    <w:rsid w:val="002404E6"/>
    <w:rsid w:val="002C0FC1"/>
    <w:rsid w:val="002D2A85"/>
    <w:rsid w:val="002D3928"/>
    <w:rsid w:val="002D727C"/>
    <w:rsid w:val="002F6E8B"/>
    <w:rsid w:val="00312E6A"/>
    <w:rsid w:val="00313B85"/>
    <w:rsid w:val="003370E1"/>
    <w:rsid w:val="003564EC"/>
    <w:rsid w:val="00362F83"/>
    <w:rsid w:val="00373FA9"/>
    <w:rsid w:val="003A244A"/>
    <w:rsid w:val="003A2C17"/>
    <w:rsid w:val="003E0CF7"/>
    <w:rsid w:val="00415204"/>
    <w:rsid w:val="00442C93"/>
    <w:rsid w:val="00462059"/>
    <w:rsid w:val="00466A4E"/>
    <w:rsid w:val="00484C95"/>
    <w:rsid w:val="004D0D54"/>
    <w:rsid w:val="00540F6F"/>
    <w:rsid w:val="005521B0"/>
    <w:rsid w:val="005559DB"/>
    <w:rsid w:val="00566CE1"/>
    <w:rsid w:val="005F6597"/>
    <w:rsid w:val="0060676A"/>
    <w:rsid w:val="006120AC"/>
    <w:rsid w:val="00653EB4"/>
    <w:rsid w:val="006D5A4D"/>
    <w:rsid w:val="00733F33"/>
    <w:rsid w:val="00756EC2"/>
    <w:rsid w:val="007724CA"/>
    <w:rsid w:val="007A4A75"/>
    <w:rsid w:val="007D1DB7"/>
    <w:rsid w:val="008032F3"/>
    <w:rsid w:val="008037B3"/>
    <w:rsid w:val="00826495"/>
    <w:rsid w:val="00873D5C"/>
    <w:rsid w:val="008D303D"/>
    <w:rsid w:val="008E784D"/>
    <w:rsid w:val="00973B1F"/>
    <w:rsid w:val="009962D5"/>
    <w:rsid w:val="00A12F17"/>
    <w:rsid w:val="00A15DB9"/>
    <w:rsid w:val="00AA3263"/>
    <w:rsid w:val="00AD4C04"/>
    <w:rsid w:val="00AF6771"/>
    <w:rsid w:val="00B10ABD"/>
    <w:rsid w:val="00B448F2"/>
    <w:rsid w:val="00B60AE1"/>
    <w:rsid w:val="00B86279"/>
    <w:rsid w:val="00BC469B"/>
    <w:rsid w:val="00C02CAE"/>
    <w:rsid w:val="00C56D1F"/>
    <w:rsid w:val="00C743E4"/>
    <w:rsid w:val="00CB5258"/>
    <w:rsid w:val="00D03B1B"/>
    <w:rsid w:val="00D86B2E"/>
    <w:rsid w:val="00DA0257"/>
    <w:rsid w:val="00E35476"/>
    <w:rsid w:val="00E41461"/>
    <w:rsid w:val="00E81764"/>
    <w:rsid w:val="00EA3443"/>
    <w:rsid w:val="00ED52A0"/>
    <w:rsid w:val="00ED6EBA"/>
    <w:rsid w:val="00F4274F"/>
    <w:rsid w:val="00F95928"/>
    <w:rsid w:val="00FB0891"/>
    <w:rsid w:val="00FF477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E8821"/>
  <w15:docId w15:val="{3FC80B6A-74E0-427D-BFF3-F97FAA7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6A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B9"/>
    <w:pPr>
      <w:keepNext/>
      <w:keepLines/>
      <w:spacing w:before="240"/>
      <w:outlineLvl w:val="0"/>
    </w:pPr>
    <w:rPr>
      <w:rFonts w:ascii="Calibri" w:eastAsiaTheme="majorEastAsia" w:hAnsi="Calibri" w:cstheme="majorBidi"/>
      <w:caps/>
      <w:color w:val="1798C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DB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1798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76A"/>
    <w:pPr>
      <w:keepNext/>
      <w:keepLines/>
      <w:spacing w:before="120" w:after="60"/>
      <w:outlineLvl w:val="2"/>
    </w:pPr>
    <w:rPr>
      <w:rFonts w:ascii="Calibri" w:eastAsiaTheme="majorEastAsia" w:hAnsi="Calibri" w:cstheme="majorBidi"/>
      <w:b/>
      <w:bCs/>
      <w:color w:val="646464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798C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implates">
    <w:name w:val="Timplates"/>
    <w:basedOn w:val="TableNormal"/>
    <w:uiPriority w:val="99"/>
    <w:rsid w:val="001A3E48"/>
    <w:rPr>
      <w:rFonts w:ascii="Calibri" w:eastAsia="MS Mincho" w:hAnsi="Calibri" w:cs="Times New Roman"/>
      <w:b/>
      <w:sz w:val="16"/>
      <w:szCs w:val="20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sz w:val="18"/>
      </w:rPr>
      <w:tblPr/>
      <w:tcPr>
        <w:shd w:val="clear" w:color="auto" w:fill="F8EED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5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A4D"/>
  </w:style>
  <w:style w:type="paragraph" w:styleId="Footer">
    <w:name w:val="footer"/>
    <w:basedOn w:val="Normal"/>
    <w:link w:val="FooterChar"/>
    <w:uiPriority w:val="99"/>
    <w:unhideWhenUsed/>
    <w:rsid w:val="00B86279"/>
    <w:pPr>
      <w:tabs>
        <w:tab w:val="center" w:pos="4320"/>
        <w:tab w:val="right" w:pos="8640"/>
      </w:tabs>
      <w:jc w:val="both"/>
    </w:pPr>
    <w:rPr>
      <w:i/>
      <w:color w:val="DCAB2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86279"/>
    <w:rPr>
      <w:i/>
      <w:color w:val="DCAB27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4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48F2"/>
    <w:pPr>
      <w:spacing w:line="192" w:lineRule="auto"/>
      <w:ind w:right="2268"/>
      <w:contextualSpacing/>
    </w:pPr>
    <w:rPr>
      <w:rFonts w:ascii="Calibri" w:eastAsiaTheme="majorEastAsia" w:hAnsi="Calibri" w:cstheme="majorBidi"/>
      <w:color w:val="51515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8F2"/>
    <w:rPr>
      <w:rFonts w:ascii="Calibri" w:eastAsiaTheme="majorEastAsia" w:hAnsi="Calibri" w:cstheme="majorBidi"/>
      <w:color w:val="515151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B9"/>
    <w:pPr>
      <w:numPr>
        <w:ilvl w:val="1"/>
      </w:numPr>
    </w:pPr>
    <w:rPr>
      <w:rFonts w:ascii="Calibri" w:eastAsiaTheme="majorEastAsia" w:hAnsi="Calibri" w:cstheme="majorBidi"/>
      <w:color w:val="1798CB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15DB9"/>
    <w:rPr>
      <w:rFonts w:ascii="Calibri" w:eastAsiaTheme="majorEastAsia" w:hAnsi="Calibri" w:cstheme="majorBidi"/>
      <w:color w:val="1798CB"/>
      <w:sz w:val="36"/>
    </w:rPr>
  </w:style>
  <w:style w:type="table" w:styleId="TableGrid">
    <w:name w:val="Table Grid"/>
    <w:basedOn w:val="TableNormal"/>
    <w:uiPriority w:val="59"/>
    <w:rsid w:val="00B4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WHITE">
    <w:name w:val="Title-WHITE"/>
    <w:basedOn w:val="Title"/>
    <w:qFormat/>
    <w:rsid w:val="007D1DB7"/>
    <w:pPr>
      <w:framePr w:hSpace="181" w:wrap="around" w:vAnchor="page" w:hAnchor="text" w:y="693"/>
      <w:ind w:right="0"/>
      <w:suppressOverlap/>
    </w:pPr>
    <w:rPr>
      <w:color w:val="FFFFFF" w:themeColor="background1"/>
    </w:rPr>
  </w:style>
  <w:style w:type="paragraph" w:customStyle="1" w:styleId="Subtitle-WHITE">
    <w:name w:val="Subtitle-WHITE"/>
    <w:basedOn w:val="Subtitle"/>
    <w:qFormat/>
    <w:rsid w:val="007D1DB7"/>
    <w:pPr>
      <w:framePr w:hSpace="181" w:wrap="around" w:vAnchor="page" w:hAnchor="text" w:y="693"/>
      <w:suppressOverlap/>
    </w:pPr>
    <w:rPr>
      <w:color w:val="FFFFFF" w:themeColor="background1"/>
    </w:rPr>
  </w:style>
  <w:style w:type="paragraph" w:customStyle="1" w:styleId="Introduction">
    <w:name w:val="Introduction"/>
    <w:basedOn w:val="Normal"/>
    <w:qFormat/>
    <w:rsid w:val="00A15DB9"/>
    <w:rPr>
      <w:color w:val="1798CB"/>
      <w:sz w:val="32"/>
    </w:rPr>
  </w:style>
  <w:style w:type="paragraph" w:customStyle="1" w:styleId="Follow-onFooter">
    <w:name w:val="Follow-on Footer"/>
    <w:basedOn w:val="Normal"/>
    <w:qFormat/>
    <w:rsid w:val="00F95928"/>
    <w:pPr>
      <w:jc w:val="both"/>
    </w:pPr>
    <w:rPr>
      <w:color w:val="646464" w:themeColor="text2"/>
      <w:sz w:val="15"/>
    </w:rPr>
  </w:style>
  <w:style w:type="paragraph" w:styleId="NoSpacing">
    <w:name w:val="No Spacing"/>
    <w:uiPriority w:val="1"/>
    <w:qFormat/>
    <w:rsid w:val="00AA3263"/>
  </w:style>
  <w:style w:type="character" w:customStyle="1" w:styleId="Heading1Char">
    <w:name w:val="Heading 1 Char"/>
    <w:basedOn w:val="DefaultParagraphFont"/>
    <w:link w:val="Heading1"/>
    <w:uiPriority w:val="9"/>
    <w:rsid w:val="00A15DB9"/>
    <w:rPr>
      <w:rFonts w:ascii="Calibri" w:eastAsiaTheme="majorEastAsia" w:hAnsi="Calibri" w:cstheme="majorBidi"/>
      <w:caps/>
      <w:color w:val="1798C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5DB9"/>
    <w:rPr>
      <w:rFonts w:ascii="Calibri" w:eastAsiaTheme="majorEastAsia" w:hAnsi="Calibri" w:cstheme="majorBidi"/>
      <w:b/>
      <w:bCs/>
      <w:color w:val="1798C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76A"/>
    <w:rPr>
      <w:rFonts w:ascii="Calibri" w:eastAsiaTheme="majorEastAsia" w:hAnsi="Calibri" w:cstheme="majorBidi"/>
      <w:b/>
      <w:bCs/>
      <w:color w:val="646464" w:themeColor="text2"/>
    </w:rPr>
  </w:style>
  <w:style w:type="paragraph" w:styleId="ListBullet">
    <w:name w:val="List Bullet"/>
    <w:basedOn w:val="Normal"/>
    <w:uiPriority w:val="99"/>
    <w:unhideWhenUsed/>
    <w:qFormat/>
    <w:rsid w:val="00AA3263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AA326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AA3263"/>
    <w:pPr>
      <w:ind w:left="284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15DB9"/>
    <w:pPr>
      <w:spacing w:after="200"/>
    </w:pPr>
    <w:rPr>
      <w:bCs/>
      <w:i/>
      <w:color w:val="1798CB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B9"/>
    <w:rPr>
      <w:rFonts w:asciiTheme="majorHAnsi" w:eastAsiaTheme="majorEastAsia" w:hAnsiTheme="majorHAnsi" w:cstheme="majorBidi"/>
      <w:b/>
      <w:bCs/>
      <w:i/>
      <w:iCs/>
      <w:color w:val="1798CB"/>
    </w:rPr>
  </w:style>
  <w:style w:type="paragraph" w:customStyle="1" w:styleId="paragraph">
    <w:name w:val="paragraph"/>
    <w:basedOn w:val="Normal"/>
    <w:rsid w:val="00E414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41461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4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826495"/>
    <w:rPr>
      <w:b/>
      <w:bCs/>
    </w:rPr>
  </w:style>
  <w:style w:type="character" w:styleId="Emphasis">
    <w:name w:val="Emphasis"/>
    <w:basedOn w:val="DefaultParagraphFont"/>
    <w:uiPriority w:val="20"/>
    <w:qFormat/>
    <w:rsid w:val="00826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ccyp.vic.gov.au/child-safe-standards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ervice@smartygrants.com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file:///C:\Users\cristic\AppData\Roaming\Kapish\TRIM%20Explorer\PR\FR\4221008\childsafe@frankston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communitygrants@frankston.vic.gov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os\Agenda\Template\Old%20Templates\20.11.15%20templates\FLYER%20Template%20-%20one%20image%20-%20blue%234.dotx" TargetMode="External"/></Relationships>
</file>

<file path=word/theme/theme1.xml><?xml version="1.0" encoding="utf-8"?>
<a:theme xmlns:a="http://schemas.openxmlformats.org/drawingml/2006/main" name="Frankston">
  <a:themeElements>
    <a:clrScheme name="Frank-Flyer-2">
      <a:dk1>
        <a:sysClr val="windowText" lastClr="000000"/>
      </a:dk1>
      <a:lt1>
        <a:sysClr val="window" lastClr="FFFFFF"/>
      </a:lt1>
      <a:dk2>
        <a:srgbClr val="646464"/>
      </a:dk2>
      <a:lt2>
        <a:srgbClr val="FFFFFF"/>
      </a:lt2>
      <a:accent1>
        <a:srgbClr val="DCAB27"/>
      </a:accent1>
      <a:accent2>
        <a:srgbClr val="E2B952"/>
      </a:accent2>
      <a:accent3>
        <a:srgbClr val="ECD090"/>
      </a:accent3>
      <a:accent4>
        <a:srgbClr val="DCAB27"/>
      </a:accent4>
      <a:accent5>
        <a:srgbClr val="E2B952"/>
      </a:accent5>
      <a:accent6>
        <a:srgbClr val="ECD090"/>
      </a:accent6>
      <a:hlink>
        <a:srgbClr val="000000"/>
      </a:hlink>
      <a:folHlink>
        <a:srgbClr val="6464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28146BA-4C76-4648-A5ED-1F1F1BC78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1EE10-1ACA-49A8-9D9C-A073D7F388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eos\Agenda\Template\Old Templates\20.11.15 templates\FLYER Template - one image - blue#4.dotx</Template>
  <TotalTime>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GodbertDesign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Collins</dc:creator>
  <cp:lastModifiedBy>Carlin Bisko</cp:lastModifiedBy>
  <cp:revision>2</cp:revision>
  <dcterms:created xsi:type="dcterms:W3CDTF">2022-08-01T01:27:00Z</dcterms:created>
  <dcterms:modified xsi:type="dcterms:W3CDTF">2022-08-01T01:27:00Z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A1891840</vt:lpwstr>
  </property>
  <property fmtid="{D5CDD505-2E9C-101B-9397-08002B2CF9AE}" pid="4" name="Objective-Title">
    <vt:lpwstr>FLYER Template - one image - blue</vt:lpwstr>
  </property>
  <property fmtid="{D5CDD505-2E9C-101B-9397-08002B2CF9AE}" pid="5" name="Objective-Date Document Sent [system]">
    <vt:lpwstr>
    </vt:lpwstr>
  </property>
  <property fmtid="{D5CDD505-2E9C-101B-9397-08002B2CF9AE}" pid="6" name="Objective-Type of Document [system]">
    <vt:lpwstr>
    </vt:lpwstr>
  </property>
  <property fmtid="{D5CDD505-2E9C-101B-9397-08002B2CF9AE}" pid="7" name="Objective-Third Party Reference [system]">
    <vt:lpwstr>
    </vt:lpwstr>
  </property>
  <property fmtid="{D5CDD505-2E9C-101B-9397-08002B2CF9AE}" pid="8" name="Objective-Pathway / CRTS Number [system]">
    <vt:lpwstr>
    </vt:lpwstr>
  </property>
  <property fmtid="{D5CDD505-2E9C-101B-9397-08002B2CF9AE}" pid="9" name="Objective-Property Address/Name [system]">
    <vt:lpwstr>
    </vt:lpwstr>
  </property>
  <property fmtid="{D5CDD505-2E9C-101B-9397-08002B2CF9AE}" pid="10" name="Objective-Ward [system]">
    <vt:lpwstr>
    </vt:lpwstr>
  </property>
  <property fmtid="{D5CDD505-2E9C-101B-9397-08002B2CF9AE}" pid="11" name="Objective-Property Key [system]">
    <vt:i4>0</vt:i4>
  </property>
</Properties>
</file>